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FCA8" w14:textId="77777777" w:rsidR="00C04A5A" w:rsidRDefault="007D08FB" w:rsidP="00B60C98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FC7B" wp14:editId="38C7F14C">
                <wp:simplePos x="0" y="0"/>
                <wp:positionH relativeFrom="margin">
                  <wp:posOffset>2990850</wp:posOffset>
                </wp:positionH>
                <wp:positionV relativeFrom="paragraph">
                  <wp:posOffset>-256540</wp:posOffset>
                </wp:positionV>
                <wp:extent cx="4219575" cy="8382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8"/>
                              <w:gridCol w:w="1617"/>
                            </w:tblGrid>
                            <w:tr w:rsidR="00E14260" w:rsidRPr="001109FC" w14:paraId="687B9F74" w14:textId="77777777" w:rsidTr="009F4F49">
                              <w:tc>
                                <w:tcPr>
                                  <w:tcW w:w="4498" w:type="dxa"/>
                                </w:tcPr>
                                <w:p w14:paraId="00DD22AB" w14:textId="77777777" w:rsidR="00551A96" w:rsidRPr="00A0716F" w:rsidRDefault="003901E2" w:rsidP="00551A96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Catalog Year 2021-2022</w:t>
                                  </w:r>
                                </w:p>
                                <w:p w14:paraId="3E87AC06" w14:textId="77777777" w:rsidR="00551A96" w:rsidRDefault="00551A96" w:rsidP="00551A96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BA, Sociology</w:t>
                                  </w:r>
                                </w:p>
                                <w:p w14:paraId="75DF3AF8" w14:textId="77777777" w:rsidR="00551A96" w:rsidRDefault="00551A96" w:rsidP="00551A96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Criminology</w:t>
                                  </w:r>
                                </w:p>
                                <w:p w14:paraId="0FE62AC4" w14:textId="77777777" w:rsidR="00E14260" w:rsidRDefault="00E14260" w:rsidP="00E14260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0C035F9F" w14:textId="77777777" w:rsidR="00E14260" w:rsidRPr="00AF597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AF597C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(For internal use only)</w:t>
                                  </w:r>
                                </w:p>
                                <w:p w14:paraId="78781600" w14:textId="77777777" w:rsidR="00E14260" w:rsidRPr="001109F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14:paraId="31F0E387" w14:textId="77777777" w:rsidR="00E14260" w:rsidRDefault="00465CE7" w:rsidP="00AF597C">
                                  <w:pPr>
                                    <w:pStyle w:val="NoSpacing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-12127986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F46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F597C"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  <w:t xml:space="preserve">      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No change</w:t>
                                  </w:r>
                                </w:p>
                                <w:p w14:paraId="015590AE" w14:textId="77777777" w:rsidR="00E14260" w:rsidRPr="001109FC" w:rsidRDefault="00E14260" w:rsidP="00E14260">
                                  <w:pPr>
                                    <w:pStyle w:val="NoSpacing"/>
                                    <w:ind w:left="749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4A9C267F" w14:textId="77777777" w:rsidR="00E14260" w:rsidRPr="001109FC" w:rsidRDefault="00E14260" w:rsidP="00E14260">
                                  <w:pPr>
                                    <w:pStyle w:val="NoSpacing"/>
                                    <w:ind w:left="720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637DB452" w14:textId="77777777" w:rsidR="00E14260" w:rsidRPr="00AF597C" w:rsidRDefault="00465CE7" w:rsidP="00AF597C">
                                  <w:pPr>
                                    <w:pStyle w:val="NoSpacing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8981997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F46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UCC proposal</w:t>
                                  </w:r>
                                </w:p>
                              </w:tc>
                            </w:tr>
                          </w:tbl>
                          <w:p w14:paraId="69A11408" w14:textId="77777777" w:rsidR="00DD67D4" w:rsidRPr="00E14260" w:rsidRDefault="00DD67D4" w:rsidP="00E1426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F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5pt;margin-top:-20.2pt;width:332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w4IQIAAB0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6115" w:type="dxa"/>
                        <w:tblLook w:val="04A0" w:firstRow="1" w:lastRow="0" w:firstColumn="1" w:lastColumn="0" w:noHBand="0" w:noVBand="1"/>
                      </w:tblPr>
                      <w:tblGrid>
                        <w:gridCol w:w="4498"/>
                        <w:gridCol w:w="1617"/>
                      </w:tblGrid>
                      <w:tr w:rsidR="00E14260" w:rsidRPr="001109FC" w14:paraId="687B9F74" w14:textId="77777777" w:rsidTr="009F4F49">
                        <w:tc>
                          <w:tcPr>
                            <w:tcW w:w="4498" w:type="dxa"/>
                          </w:tcPr>
                          <w:p w14:paraId="00DD22AB" w14:textId="77777777" w:rsidR="00551A96" w:rsidRPr="00A0716F" w:rsidRDefault="003901E2" w:rsidP="00551A9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Catalog Year 2021-2022</w:t>
                            </w:r>
                          </w:p>
                          <w:p w14:paraId="3E87AC06" w14:textId="77777777" w:rsidR="00551A96" w:rsidRDefault="00551A96" w:rsidP="00551A96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BA, Sociology</w:t>
                            </w:r>
                          </w:p>
                          <w:p w14:paraId="75DF3AF8" w14:textId="77777777" w:rsidR="00551A96" w:rsidRDefault="00551A96" w:rsidP="00551A96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Criminology</w:t>
                            </w:r>
                          </w:p>
                          <w:p w14:paraId="0FE62AC4" w14:textId="77777777" w:rsidR="00E14260" w:rsidRDefault="00E14260" w:rsidP="00E14260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0C035F9F" w14:textId="77777777" w:rsidR="00E14260" w:rsidRPr="00AF597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F597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(For internal use only)</w:t>
                            </w:r>
                          </w:p>
                          <w:p w14:paraId="78781600" w14:textId="77777777" w:rsidR="00E14260" w:rsidRPr="001109F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20"/>
                              </w:rPr>
                            </w:pPr>
                          </w:p>
                          <w:p w14:paraId="31F0E387" w14:textId="77777777" w:rsidR="00E14260" w:rsidRDefault="00465CE7" w:rsidP="00AF597C">
                            <w:pPr>
                              <w:pStyle w:val="NoSpacing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-1212798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1F46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F597C">
                              <w:rPr>
                                <w:i/>
                                <w:sz w:val="10"/>
                                <w:szCs w:val="28"/>
                              </w:rPr>
                              <w:t xml:space="preserve">      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No change</w:t>
                            </w:r>
                          </w:p>
                          <w:p w14:paraId="015590AE" w14:textId="77777777" w:rsidR="00E14260" w:rsidRPr="001109FC" w:rsidRDefault="00E14260" w:rsidP="00E14260">
                            <w:pPr>
                              <w:pStyle w:val="NoSpacing"/>
                              <w:ind w:left="749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4A9C267F" w14:textId="77777777" w:rsidR="00E14260" w:rsidRPr="001109FC" w:rsidRDefault="00E14260" w:rsidP="00E14260">
                            <w:pPr>
                              <w:pStyle w:val="NoSpacing"/>
                              <w:ind w:left="720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637DB452" w14:textId="77777777" w:rsidR="00E14260" w:rsidRPr="00AF597C" w:rsidRDefault="00465CE7" w:rsidP="00AF597C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8981997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1F46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UCC proposal</w:t>
                            </w:r>
                          </w:p>
                        </w:tc>
                      </w:tr>
                    </w:tbl>
                    <w:p w14:paraId="69A11408" w14:textId="77777777" w:rsidR="00DD67D4" w:rsidRPr="00E14260" w:rsidRDefault="00DD67D4" w:rsidP="00E1426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12A">
        <w:rPr>
          <w:noProof/>
        </w:rPr>
        <w:drawing>
          <wp:anchor distT="0" distB="0" distL="114300" distR="114300" simplePos="0" relativeHeight="251662336" behindDoc="0" locked="0" layoutInCell="1" allowOverlap="1" wp14:anchorId="6980B8C3" wp14:editId="0A3D0DF9">
            <wp:simplePos x="0" y="0"/>
            <wp:positionH relativeFrom="column">
              <wp:posOffset>-38100</wp:posOffset>
            </wp:positionH>
            <wp:positionV relativeFrom="paragraph">
              <wp:posOffset>-127000</wp:posOffset>
            </wp:positionV>
            <wp:extent cx="1651635" cy="563245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su.edu/marcom/images/Wordma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7AA19" w14:textId="77777777" w:rsidR="00714833" w:rsidRDefault="00714833" w:rsidP="00686401">
      <w:pPr>
        <w:pStyle w:val="NoSpacing"/>
        <w:ind w:left="-180"/>
      </w:pPr>
    </w:p>
    <w:tbl>
      <w:tblPr>
        <w:tblStyle w:val="TableGrid"/>
        <w:tblpPr w:leftFromText="187" w:rightFromText="187" w:vertAnchor="page" w:horzAnchor="margin" w:tblpX="-95" w:tblpY="2593"/>
        <w:tblW w:w="11070" w:type="dxa"/>
        <w:tblLayout w:type="fixed"/>
        <w:tblLook w:val="04A0" w:firstRow="1" w:lastRow="0" w:firstColumn="1" w:lastColumn="0" w:noHBand="0" w:noVBand="1"/>
      </w:tblPr>
      <w:tblGrid>
        <w:gridCol w:w="4050"/>
        <w:gridCol w:w="450"/>
        <w:gridCol w:w="540"/>
        <w:gridCol w:w="720"/>
        <w:gridCol w:w="23"/>
        <w:gridCol w:w="692"/>
        <w:gridCol w:w="2165"/>
        <w:gridCol w:w="535"/>
        <w:gridCol w:w="1895"/>
      </w:tblGrid>
      <w:tr w:rsidR="00BD787A" w14:paraId="41C03392" w14:textId="77777777" w:rsidTr="00EC2FFE">
        <w:tc>
          <w:tcPr>
            <w:tcW w:w="4050" w:type="dxa"/>
            <w:vAlign w:val="center"/>
          </w:tcPr>
          <w:p w14:paraId="78755EAA" w14:textId="77777777" w:rsidR="008B1851" w:rsidRPr="00C17DB2" w:rsidRDefault="008B1851" w:rsidP="00686401">
            <w:pPr>
              <w:pStyle w:val="NoSpacing"/>
              <w:ind w:left="-120"/>
              <w:jc w:val="center"/>
              <w:rPr>
                <w:b/>
                <w:sz w:val="16"/>
                <w:szCs w:val="16"/>
              </w:rPr>
            </w:pPr>
            <w:r w:rsidRPr="00C17DB2">
              <w:rPr>
                <w:b/>
                <w:sz w:val="16"/>
                <w:szCs w:val="16"/>
              </w:rPr>
              <w:t>Course Subject and Title</w:t>
            </w:r>
          </w:p>
        </w:tc>
        <w:tc>
          <w:tcPr>
            <w:tcW w:w="450" w:type="dxa"/>
            <w:vAlign w:val="center"/>
          </w:tcPr>
          <w:p w14:paraId="49BD9AF1" w14:textId="77777777"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Cr. </w:t>
            </w:r>
          </w:p>
        </w:tc>
        <w:tc>
          <w:tcPr>
            <w:tcW w:w="540" w:type="dxa"/>
            <w:vAlign w:val="center"/>
          </w:tcPr>
          <w:p w14:paraId="09EDDAB5" w14:textId="77777777" w:rsidR="00D86D33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Min. </w:t>
            </w:r>
          </w:p>
          <w:p w14:paraId="04EC0C5A" w14:textId="77777777" w:rsidR="008B1851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Grade</w:t>
            </w:r>
          </w:p>
        </w:tc>
        <w:tc>
          <w:tcPr>
            <w:tcW w:w="720" w:type="dxa"/>
            <w:vAlign w:val="center"/>
          </w:tcPr>
          <w:p w14:paraId="6EA28DD1" w14:textId="77777777" w:rsidR="002E5A9E" w:rsidRDefault="00DA1BEE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*</w:t>
            </w:r>
            <w:r w:rsidR="002E5A9E">
              <w:rPr>
                <w:b/>
                <w:sz w:val="12"/>
                <w:szCs w:val="16"/>
              </w:rPr>
              <w:t xml:space="preserve">GE, </w:t>
            </w:r>
          </w:p>
          <w:p w14:paraId="6D2782CF" w14:textId="77777777" w:rsidR="002E5A9E" w:rsidRPr="00B60C98" w:rsidRDefault="002E5A9E" w:rsidP="00D4712A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UU or UM</w:t>
            </w:r>
          </w:p>
        </w:tc>
        <w:tc>
          <w:tcPr>
            <w:tcW w:w="715" w:type="dxa"/>
            <w:gridSpan w:val="2"/>
            <w:vAlign w:val="center"/>
          </w:tcPr>
          <w:p w14:paraId="1FD23105" w14:textId="77777777"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**Sem. Offered</w:t>
            </w:r>
          </w:p>
        </w:tc>
        <w:tc>
          <w:tcPr>
            <w:tcW w:w="2165" w:type="dxa"/>
            <w:vAlign w:val="center"/>
          </w:tcPr>
          <w:p w14:paraId="5DAF3CFE" w14:textId="77777777" w:rsidR="008B1851" w:rsidRPr="00B60C98" w:rsidRDefault="001B04E4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Prerequisite</w:t>
            </w:r>
          </w:p>
        </w:tc>
        <w:tc>
          <w:tcPr>
            <w:tcW w:w="2430" w:type="dxa"/>
            <w:gridSpan w:val="2"/>
            <w:vAlign w:val="center"/>
          </w:tcPr>
          <w:p w14:paraId="26C3D49C" w14:textId="77777777" w:rsidR="008B1851" w:rsidRPr="00B60C98" w:rsidRDefault="001B04E4" w:rsidP="00D4712A">
            <w:pPr>
              <w:pStyle w:val="NoSpacing"/>
              <w:ind w:right="-14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Co</w:t>
            </w:r>
            <w:r w:rsidR="00D4712A">
              <w:rPr>
                <w:b/>
                <w:sz w:val="12"/>
                <w:szCs w:val="16"/>
              </w:rPr>
              <w:t>-</w:t>
            </w:r>
            <w:r w:rsidRPr="00B60C98">
              <w:rPr>
                <w:b/>
                <w:sz w:val="12"/>
                <w:szCs w:val="16"/>
              </w:rPr>
              <w:t>Requisite</w:t>
            </w:r>
          </w:p>
        </w:tc>
      </w:tr>
      <w:tr w:rsidR="00DF097F" w14:paraId="3280F4B2" w14:textId="77777777" w:rsidTr="00686401">
        <w:trPr>
          <w:trHeight w:val="203"/>
        </w:trPr>
        <w:tc>
          <w:tcPr>
            <w:tcW w:w="11070" w:type="dxa"/>
            <w:gridSpan w:val="9"/>
            <w:shd w:val="clear" w:color="auto" w:fill="D9D9D9" w:themeFill="background1" w:themeFillShade="D9"/>
          </w:tcPr>
          <w:p w14:paraId="05874C26" w14:textId="77777777" w:rsidR="00DF097F" w:rsidRPr="00D86D33" w:rsidRDefault="00DF097F" w:rsidP="00686401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One</w:t>
            </w:r>
          </w:p>
        </w:tc>
      </w:tr>
      <w:tr w:rsidR="00551A96" w14:paraId="13E23853" w14:textId="77777777" w:rsidTr="00EC2FFE">
        <w:tc>
          <w:tcPr>
            <w:tcW w:w="4050" w:type="dxa"/>
          </w:tcPr>
          <w:p w14:paraId="18380E8F" w14:textId="77777777" w:rsidR="00551A96" w:rsidRPr="00E67D37" w:rsidRDefault="00551A96" w:rsidP="00551A96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1101 Writing and Rhetoric I</w:t>
            </w:r>
          </w:p>
        </w:tc>
        <w:tc>
          <w:tcPr>
            <w:tcW w:w="450" w:type="dxa"/>
            <w:vAlign w:val="center"/>
          </w:tcPr>
          <w:p w14:paraId="399338C6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FF5DFF1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69CFC7C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7F8F1C60" w14:textId="77777777" w:rsidR="00551A96" w:rsidRPr="00E67D37" w:rsidRDefault="00EC2FFE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  <w:vAlign w:val="center"/>
          </w:tcPr>
          <w:p w14:paraId="30408E7B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placement score</w:t>
            </w:r>
          </w:p>
        </w:tc>
        <w:tc>
          <w:tcPr>
            <w:tcW w:w="2430" w:type="dxa"/>
            <w:gridSpan w:val="2"/>
            <w:vAlign w:val="center"/>
          </w:tcPr>
          <w:p w14:paraId="37A6C50C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190EFA8B" w14:textId="77777777" w:rsidTr="00EC2FFE">
        <w:tc>
          <w:tcPr>
            <w:tcW w:w="4050" w:type="dxa"/>
          </w:tcPr>
          <w:p w14:paraId="68978F42" w14:textId="77777777" w:rsidR="00EC2FFE" w:rsidRPr="00E67D37" w:rsidRDefault="00EC2FFE" w:rsidP="00EC2FFE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6: SOC</w:t>
            </w:r>
            <w:r w:rsidRPr="00022088">
              <w:rPr>
                <w:sz w:val="16"/>
                <w:szCs w:val="16"/>
              </w:rPr>
              <w:t xml:space="preserve"> 1101 Intro to Sociology</w:t>
            </w:r>
          </w:p>
        </w:tc>
        <w:tc>
          <w:tcPr>
            <w:tcW w:w="450" w:type="dxa"/>
            <w:vAlign w:val="center"/>
          </w:tcPr>
          <w:p w14:paraId="195FBF48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0939DAA4" w14:textId="177FC7BE" w:rsidR="00EC2FFE" w:rsidRPr="00E67D37" w:rsidRDefault="00A905D6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0B8582DF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1BFA6ED2" w14:textId="4832DAA1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</w:t>
            </w:r>
            <w:r w:rsidR="00A905D6">
              <w:rPr>
                <w:sz w:val="16"/>
                <w:szCs w:val="16"/>
              </w:rPr>
              <w:t>, Su</w:t>
            </w:r>
          </w:p>
        </w:tc>
        <w:tc>
          <w:tcPr>
            <w:tcW w:w="2165" w:type="dxa"/>
            <w:vAlign w:val="center"/>
          </w:tcPr>
          <w:p w14:paraId="717A1E8A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4F2936F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5CC1557F" w14:textId="77777777" w:rsidTr="00EC2FFE">
        <w:tc>
          <w:tcPr>
            <w:tcW w:w="4050" w:type="dxa"/>
          </w:tcPr>
          <w:p w14:paraId="6EAE6BA7" w14:textId="77777777" w:rsidR="00EC2FFE" w:rsidRPr="00E67D37" w:rsidRDefault="00EC2FFE" w:rsidP="00EC2FFE">
            <w:pPr>
              <w:pStyle w:val="NoSpacing"/>
              <w:jc w:val="both"/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 xml:space="preserve">GE Objective </w:t>
            </w:r>
            <w:r w:rsidR="00290658">
              <w:rPr>
                <w:sz w:val="16"/>
                <w:szCs w:val="16"/>
              </w:rPr>
              <w:t xml:space="preserve">3: Math 1153 </w:t>
            </w:r>
            <w:r>
              <w:rPr>
                <w:sz w:val="16"/>
                <w:szCs w:val="16"/>
              </w:rPr>
              <w:t>recommended</w:t>
            </w:r>
            <w:r w:rsidR="00290658">
              <w:rPr>
                <w:sz w:val="16"/>
                <w:szCs w:val="16"/>
              </w:rPr>
              <w:t xml:space="preserve"> by department</w:t>
            </w:r>
          </w:p>
        </w:tc>
        <w:tc>
          <w:tcPr>
            <w:tcW w:w="450" w:type="dxa"/>
            <w:vAlign w:val="center"/>
          </w:tcPr>
          <w:p w14:paraId="3464D89C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BD6A4BA" w14:textId="71E968FC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147A3510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2F5250D9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  <w:vAlign w:val="center"/>
          </w:tcPr>
          <w:p w14:paraId="03F46ADB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2B3F4C0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551A96" w14:paraId="7B0FB649" w14:textId="77777777" w:rsidTr="00EC2FFE">
        <w:tc>
          <w:tcPr>
            <w:tcW w:w="4050" w:type="dxa"/>
          </w:tcPr>
          <w:p w14:paraId="7FF9CA9D" w14:textId="77777777" w:rsidR="00551A96" w:rsidRPr="00E67D37" w:rsidRDefault="00551A96" w:rsidP="00551A96">
            <w:pPr>
              <w:pStyle w:val="NoSpacing"/>
              <w:jc w:val="both"/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>GE Objective 4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0" w:type="dxa"/>
            <w:vAlign w:val="center"/>
          </w:tcPr>
          <w:p w14:paraId="2CDEF54D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00756604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32D74F2B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0904E271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14:paraId="1B6FC269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981FE90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</w:p>
        </w:tc>
      </w:tr>
      <w:tr w:rsidR="00551A96" w14:paraId="37FF0EFE" w14:textId="77777777" w:rsidTr="00EC2FFE">
        <w:tc>
          <w:tcPr>
            <w:tcW w:w="4050" w:type="dxa"/>
          </w:tcPr>
          <w:p w14:paraId="24D0FA28" w14:textId="77777777" w:rsidR="00551A96" w:rsidRPr="00E67D37" w:rsidRDefault="00551A96" w:rsidP="00551A96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  <w:vAlign w:val="center"/>
          </w:tcPr>
          <w:p w14:paraId="0019947F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06275F2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0C53AC65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010959F7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5ECCFFD7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797FD443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</w:p>
        </w:tc>
      </w:tr>
      <w:tr w:rsidR="00551A96" w14:paraId="1A48418E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4EEEFB77" w14:textId="77777777" w:rsidR="00551A96" w:rsidRDefault="00551A96" w:rsidP="00290658">
            <w:pPr>
              <w:pStyle w:val="NoSpacing"/>
              <w:tabs>
                <w:tab w:val="left" w:pos="3417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131F23A" w14:textId="77777777" w:rsidR="00551A96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426676C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05A7798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9AAE87E" w14:textId="77777777" w:rsidR="00551A96" w:rsidRPr="00E67D37" w:rsidRDefault="00551A96" w:rsidP="00551A9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5CA627A7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6D4C1180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</w:p>
        </w:tc>
      </w:tr>
      <w:tr w:rsidR="00551A96" w14:paraId="7DABD519" w14:textId="77777777" w:rsidTr="00686401">
        <w:tc>
          <w:tcPr>
            <w:tcW w:w="11070" w:type="dxa"/>
            <w:gridSpan w:val="9"/>
            <w:shd w:val="clear" w:color="auto" w:fill="D9D9D9" w:themeFill="background1" w:themeFillShade="D9"/>
          </w:tcPr>
          <w:p w14:paraId="6107A758" w14:textId="77777777" w:rsidR="00551A96" w:rsidRPr="00E67D37" w:rsidRDefault="00551A96" w:rsidP="00551A9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Two</w:t>
            </w:r>
          </w:p>
        </w:tc>
      </w:tr>
      <w:tr w:rsidR="00EC2FFE" w14:paraId="4408C5A0" w14:textId="77777777" w:rsidTr="00EC2FFE">
        <w:tc>
          <w:tcPr>
            <w:tcW w:w="4050" w:type="dxa"/>
          </w:tcPr>
          <w:p w14:paraId="441B2322" w14:textId="77777777" w:rsidR="00EC2FFE" w:rsidRPr="00194BA6" w:rsidRDefault="00EC2FFE" w:rsidP="00EC2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1102 Writing and Rhetoric II</w:t>
            </w:r>
          </w:p>
        </w:tc>
        <w:tc>
          <w:tcPr>
            <w:tcW w:w="450" w:type="dxa"/>
            <w:vAlign w:val="center"/>
          </w:tcPr>
          <w:p w14:paraId="601F9D5A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7E462E8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4FB3369F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29435186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</w:tcPr>
          <w:p w14:paraId="169B3A67" w14:textId="77777777" w:rsidR="00EC2FFE" w:rsidRPr="00700B07" w:rsidRDefault="00EC2FFE" w:rsidP="00EC2FFE">
            <w:pPr>
              <w:pStyle w:val="NoSpacing"/>
              <w:rPr>
                <w:sz w:val="16"/>
                <w:szCs w:val="16"/>
              </w:rPr>
            </w:pPr>
            <w:r w:rsidRPr="00700B07">
              <w:rPr>
                <w:sz w:val="16"/>
                <w:szCs w:val="16"/>
              </w:rPr>
              <w:t>ENGL 1101 or equivalent</w:t>
            </w:r>
          </w:p>
        </w:tc>
        <w:tc>
          <w:tcPr>
            <w:tcW w:w="2430" w:type="dxa"/>
            <w:gridSpan w:val="2"/>
          </w:tcPr>
          <w:p w14:paraId="5C1C4826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558B66AC" w14:textId="77777777" w:rsidTr="00EC2FFE">
        <w:tc>
          <w:tcPr>
            <w:tcW w:w="4050" w:type="dxa"/>
          </w:tcPr>
          <w:p w14:paraId="1F927394" w14:textId="77777777" w:rsidR="00EC2FFE" w:rsidRPr="00B3107A" w:rsidRDefault="00EC2FFE" w:rsidP="00EC2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2231 Juvenile Delinquency</w:t>
            </w:r>
          </w:p>
        </w:tc>
        <w:tc>
          <w:tcPr>
            <w:tcW w:w="450" w:type="dxa"/>
            <w:vAlign w:val="center"/>
          </w:tcPr>
          <w:p w14:paraId="5068B02F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B3BD67C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21A043F7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1C5C2A4F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</w:t>
            </w:r>
          </w:p>
        </w:tc>
        <w:tc>
          <w:tcPr>
            <w:tcW w:w="2165" w:type="dxa"/>
          </w:tcPr>
          <w:p w14:paraId="16CFC86E" w14:textId="77777777" w:rsidR="00EC2FFE" w:rsidRPr="00B3107A" w:rsidRDefault="00EC2FFE" w:rsidP="00EC2FF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3C48F27D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34603DDC" w14:textId="77777777" w:rsidTr="00EC2FFE">
        <w:tc>
          <w:tcPr>
            <w:tcW w:w="4050" w:type="dxa"/>
          </w:tcPr>
          <w:p w14:paraId="5FEEB657" w14:textId="77777777" w:rsidR="00EC2FFE" w:rsidRPr="00194BA6" w:rsidRDefault="00EC2FFE" w:rsidP="00EC2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4:</w:t>
            </w:r>
          </w:p>
        </w:tc>
        <w:tc>
          <w:tcPr>
            <w:tcW w:w="450" w:type="dxa"/>
            <w:vAlign w:val="center"/>
          </w:tcPr>
          <w:p w14:paraId="63D609FC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549F558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215600EB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7B6E09F0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</w:tcPr>
          <w:p w14:paraId="478042D5" w14:textId="77777777" w:rsidR="00EC2FFE" w:rsidRPr="00194BA6" w:rsidRDefault="00EC2FFE" w:rsidP="00EC2FF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1E90CEF5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27780C0A" w14:textId="77777777" w:rsidTr="00EC2FFE">
        <w:tc>
          <w:tcPr>
            <w:tcW w:w="4050" w:type="dxa"/>
          </w:tcPr>
          <w:p w14:paraId="6B31E4E1" w14:textId="77777777" w:rsidR="00EC2FFE" w:rsidRPr="00194BA6" w:rsidRDefault="00EC2FFE" w:rsidP="00EC2FFE">
            <w:pPr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>GE Objective 5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0" w:type="dxa"/>
            <w:vAlign w:val="center"/>
          </w:tcPr>
          <w:p w14:paraId="74268246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04609F0F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09C2BE05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0F0088CE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</w:tcPr>
          <w:p w14:paraId="228D0926" w14:textId="77777777" w:rsidR="00EC2FFE" w:rsidRPr="00194BA6" w:rsidRDefault="00EC2FFE" w:rsidP="00EC2FF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17A4C721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7B46BCDD" w14:textId="77777777" w:rsidTr="00EC2FFE">
        <w:tc>
          <w:tcPr>
            <w:tcW w:w="4050" w:type="dxa"/>
          </w:tcPr>
          <w:p w14:paraId="4372A74F" w14:textId="77777777" w:rsidR="00EC2FFE" w:rsidRPr="00194BA6" w:rsidRDefault="00EC2FFE" w:rsidP="00EC2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  <w:vAlign w:val="center"/>
          </w:tcPr>
          <w:p w14:paraId="20896D13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32A308B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149518A5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36DF24BE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29916CB5" w14:textId="77777777" w:rsidR="00EC2FFE" w:rsidRPr="00194BA6" w:rsidRDefault="00EC2FFE" w:rsidP="00EC2FF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4B0433DF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63F0E144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63C855BB" w14:textId="77777777" w:rsidR="00EC2FFE" w:rsidRDefault="00EC2FFE" w:rsidP="002906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78DD30F" w14:textId="77777777" w:rsidR="00EC2FFE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6E69E0C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84A03A8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5A7B20F1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40ABA062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1334997C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EC2FFE" w14:paraId="1039179F" w14:textId="77777777" w:rsidTr="00686401">
        <w:tc>
          <w:tcPr>
            <w:tcW w:w="11070" w:type="dxa"/>
            <w:gridSpan w:val="9"/>
            <w:shd w:val="clear" w:color="auto" w:fill="D9D9D9" w:themeFill="background1" w:themeFillShade="D9"/>
          </w:tcPr>
          <w:p w14:paraId="2AFEE8E3" w14:textId="77777777" w:rsidR="00EC2FFE" w:rsidRPr="00E67D37" w:rsidRDefault="00EC2FFE" w:rsidP="00EC2FF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Three</w:t>
            </w:r>
          </w:p>
        </w:tc>
      </w:tr>
      <w:tr w:rsidR="00EC2FFE" w14:paraId="648B53A2" w14:textId="77777777" w:rsidTr="00537B1B">
        <w:tc>
          <w:tcPr>
            <w:tcW w:w="4050" w:type="dxa"/>
            <w:tcBorders>
              <w:bottom w:val="single" w:sz="4" w:space="0" w:color="auto"/>
            </w:tcBorders>
          </w:tcPr>
          <w:p w14:paraId="794BE95A" w14:textId="77777777" w:rsidR="00EC2FFE" w:rsidRPr="00194BA6" w:rsidRDefault="00EC2FFE" w:rsidP="00EC2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2: COMM 1101</w:t>
            </w:r>
          </w:p>
        </w:tc>
        <w:tc>
          <w:tcPr>
            <w:tcW w:w="450" w:type="dxa"/>
            <w:vAlign w:val="center"/>
          </w:tcPr>
          <w:p w14:paraId="7044238B" w14:textId="77777777" w:rsidR="00EC2FFE" w:rsidRPr="00194BA6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148376" w14:textId="77777777" w:rsidR="00EC2FFE" w:rsidRPr="00194BA6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14:paraId="0B03F201" w14:textId="77777777" w:rsidR="00EC2FFE" w:rsidRPr="00194BA6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3167C351" w14:textId="77777777" w:rsidR="00EC2FFE" w:rsidRPr="00E67D37" w:rsidRDefault="00EC2FFE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74BCCD2E" w14:textId="77777777" w:rsidR="00EC2FFE" w:rsidRPr="00194BA6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A18629A" w14:textId="77777777" w:rsidR="00EC2FFE" w:rsidRPr="00194BA6" w:rsidRDefault="00EC2FFE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33ACFE8C" w14:textId="77777777" w:rsidTr="00537B1B">
        <w:tc>
          <w:tcPr>
            <w:tcW w:w="4050" w:type="dxa"/>
            <w:tcBorders>
              <w:bottom w:val="nil"/>
            </w:tcBorders>
          </w:tcPr>
          <w:p w14:paraId="501455B4" w14:textId="77777777" w:rsidR="00537B1B" w:rsidRPr="00B3107A" w:rsidRDefault="00537B1B" w:rsidP="00EC2FFE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SOC/SOWK 3308 Soc.</w:t>
            </w:r>
            <w:r w:rsidRPr="00B3107A">
              <w:rPr>
                <w:rFonts w:ascii="Calibri" w:hAnsi="Calibri"/>
                <w:color w:val="000000"/>
                <w:sz w:val="16"/>
                <w:szCs w:val="16"/>
              </w:rPr>
              <w:t xml:space="preserve"> Methods &amp; Social Work Research</w:t>
            </w:r>
            <w:r w:rsidR="00C96CEB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450" w:type="dxa"/>
            <w:vMerge w:val="restart"/>
            <w:vAlign w:val="center"/>
          </w:tcPr>
          <w:p w14:paraId="3728AACA" w14:textId="77777777" w:rsidR="00537B1B" w:rsidRPr="00194BA6" w:rsidRDefault="00537B1B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2E2CDD67" w14:textId="77777777" w:rsidR="00537B1B" w:rsidRPr="00194BA6" w:rsidRDefault="00537B1B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tcBorders>
              <w:bottom w:val="nil"/>
            </w:tcBorders>
            <w:vAlign w:val="center"/>
          </w:tcPr>
          <w:p w14:paraId="0A367FFA" w14:textId="77777777" w:rsidR="00537B1B" w:rsidRPr="00194BA6" w:rsidRDefault="00537B1B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tcBorders>
              <w:bottom w:val="nil"/>
            </w:tcBorders>
          </w:tcPr>
          <w:p w14:paraId="67D85F34" w14:textId="284579FF" w:rsidR="00537B1B" w:rsidRPr="00194BA6" w:rsidRDefault="00537B1B" w:rsidP="00EC2F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A905D6">
              <w:rPr>
                <w:sz w:val="16"/>
                <w:szCs w:val="16"/>
              </w:rPr>
              <w:t>, S</w:t>
            </w:r>
          </w:p>
        </w:tc>
        <w:tc>
          <w:tcPr>
            <w:tcW w:w="2165" w:type="dxa"/>
            <w:tcBorders>
              <w:bottom w:val="nil"/>
            </w:tcBorders>
          </w:tcPr>
          <w:p w14:paraId="72C92F5F" w14:textId="77777777" w:rsidR="00537B1B" w:rsidRPr="00194BA6" w:rsidRDefault="00537B1B" w:rsidP="00EC2FF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1101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2B2B356A" w14:textId="77777777" w:rsidR="00537B1B" w:rsidRPr="00194BA6" w:rsidRDefault="00537B1B" w:rsidP="00EC2FFE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44588E2A" w14:textId="77777777" w:rsidTr="00537B1B">
        <w:tc>
          <w:tcPr>
            <w:tcW w:w="4050" w:type="dxa"/>
            <w:tcBorders>
              <w:top w:val="nil"/>
            </w:tcBorders>
          </w:tcPr>
          <w:p w14:paraId="0EAE0EF0" w14:textId="77777777" w:rsidR="00537B1B" w:rsidRDefault="00C96CEB" w:rsidP="00537B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or </w:t>
            </w:r>
            <w:r w:rsidR="00537B1B">
              <w:rPr>
                <w:rFonts w:ascii="Calibri" w:hAnsi="Calibri"/>
                <w:color w:val="000000"/>
                <w:sz w:val="16"/>
                <w:szCs w:val="16"/>
              </w:rPr>
              <w:t>PSYC 3303 Psychology Research Methods</w:t>
            </w:r>
          </w:p>
        </w:tc>
        <w:tc>
          <w:tcPr>
            <w:tcW w:w="450" w:type="dxa"/>
            <w:vMerge/>
            <w:vAlign w:val="center"/>
          </w:tcPr>
          <w:p w14:paraId="467FCB01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2F9BB996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tcBorders>
              <w:top w:val="nil"/>
            </w:tcBorders>
            <w:vAlign w:val="center"/>
          </w:tcPr>
          <w:p w14:paraId="042B6944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tcBorders>
              <w:top w:val="nil"/>
            </w:tcBorders>
          </w:tcPr>
          <w:p w14:paraId="10720AE8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</w:t>
            </w:r>
          </w:p>
        </w:tc>
        <w:tc>
          <w:tcPr>
            <w:tcW w:w="2165" w:type="dxa"/>
            <w:tcBorders>
              <w:top w:val="nil"/>
            </w:tcBorders>
          </w:tcPr>
          <w:p w14:paraId="0219186A" w14:textId="77777777" w:rsidR="00537B1B" w:rsidRDefault="00537B1B" w:rsidP="00537B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 1101 and PSYC 2227</w:t>
            </w:r>
          </w:p>
        </w:tc>
        <w:tc>
          <w:tcPr>
            <w:tcW w:w="2430" w:type="dxa"/>
            <w:gridSpan w:val="2"/>
            <w:tcBorders>
              <w:top w:val="nil"/>
            </w:tcBorders>
          </w:tcPr>
          <w:p w14:paraId="17CA3B7B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47C21EC4" w14:textId="77777777" w:rsidTr="00EC2FFE">
        <w:trPr>
          <w:trHeight w:val="110"/>
        </w:trPr>
        <w:tc>
          <w:tcPr>
            <w:tcW w:w="4050" w:type="dxa"/>
          </w:tcPr>
          <w:p w14:paraId="1452BFBF" w14:textId="77777777" w:rsidR="00537B1B" w:rsidRPr="00194BA6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Objective 7 or </w:t>
            </w:r>
            <w:r w:rsidRPr="007030D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0" w:type="dxa"/>
            <w:vAlign w:val="center"/>
          </w:tcPr>
          <w:p w14:paraId="4592B7BC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89F8DBA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0C0CD7AA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63BA45F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</w:tcPr>
          <w:p w14:paraId="7C1BBB58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4EEF2743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270A831A" w14:textId="77777777" w:rsidTr="00EC2FFE">
        <w:tc>
          <w:tcPr>
            <w:tcW w:w="4050" w:type="dxa"/>
          </w:tcPr>
          <w:p w14:paraId="7D230E7B" w14:textId="77777777" w:rsidR="00537B1B" w:rsidRPr="00B3107A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3310 Intro to Criminal Justice</w:t>
            </w:r>
          </w:p>
        </w:tc>
        <w:tc>
          <w:tcPr>
            <w:tcW w:w="450" w:type="dxa"/>
            <w:vAlign w:val="center"/>
          </w:tcPr>
          <w:p w14:paraId="44EF7740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1BEA1C0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95011DF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0FCA9106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5" w:type="dxa"/>
          </w:tcPr>
          <w:p w14:paraId="692A5424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17EAD56D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3BE652D9" w14:textId="77777777" w:rsidTr="00EC2FFE">
        <w:tc>
          <w:tcPr>
            <w:tcW w:w="4050" w:type="dxa"/>
          </w:tcPr>
          <w:p w14:paraId="59544161" w14:textId="77777777" w:rsidR="00537B1B" w:rsidRPr="00194BA6" w:rsidRDefault="00537B1B" w:rsidP="00537B1B">
            <w:pPr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>GE Objective 5</w:t>
            </w:r>
            <w:r>
              <w:rPr>
                <w:sz w:val="16"/>
                <w:szCs w:val="16"/>
              </w:rPr>
              <w:t xml:space="preserve"> with Lab:</w:t>
            </w:r>
          </w:p>
        </w:tc>
        <w:tc>
          <w:tcPr>
            <w:tcW w:w="450" w:type="dxa"/>
            <w:vAlign w:val="center"/>
          </w:tcPr>
          <w:p w14:paraId="105D0447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B79C9B2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6A3B8A74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093B6759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46F887B1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477A5A48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4720FD06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0E052EBE" w14:textId="77777777" w:rsidR="00537B1B" w:rsidRDefault="00537B1B" w:rsidP="00537B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7DEF5AE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F83F911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44F6C789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4A519BC0" w14:textId="77777777" w:rsidR="00537B1B" w:rsidRPr="00194BA6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37D0EB71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64E52DF5" w14:textId="77777777" w:rsidR="00537B1B" w:rsidRPr="00194BA6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71E2837A" w14:textId="77777777" w:rsidTr="00686401">
        <w:tc>
          <w:tcPr>
            <w:tcW w:w="11070" w:type="dxa"/>
            <w:gridSpan w:val="9"/>
            <w:shd w:val="clear" w:color="auto" w:fill="D9D9D9" w:themeFill="background1" w:themeFillShade="D9"/>
          </w:tcPr>
          <w:p w14:paraId="5797B408" w14:textId="77777777" w:rsidR="00537B1B" w:rsidRPr="00194BA6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Four</w:t>
            </w:r>
          </w:p>
        </w:tc>
      </w:tr>
      <w:tr w:rsidR="00537B1B" w14:paraId="47F8CC9C" w14:textId="77777777" w:rsidTr="00EC2FFE">
        <w:tc>
          <w:tcPr>
            <w:tcW w:w="4050" w:type="dxa"/>
          </w:tcPr>
          <w:p w14:paraId="19DAC0BB" w14:textId="77777777" w:rsidR="00537B1B" w:rsidRPr="00292C65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6:</w:t>
            </w:r>
          </w:p>
        </w:tc>
        <w:tc>
          <w:tcPr>
            <w:tcW w:w="450" w:type="dxa"/>
            <w:vAlign w:val="center"/>
          </w:tcPr>
          <w:p w14:paraId="78207E80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1A1FA06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0E018609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6B7FB02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</w:tcPr>
          <w:p w14:paraId="1C96B54C" w14:textId="77777777" w:rsidR="00537B1B" w:rsidRPr="00292C65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5CB5DD54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670B1A75" w14:textId="77777777" w:rsidTr="00EC2FFE">
        <w:tc>
          <w:tcPr>
            <w:tcW w:w="4050" w:type="dxa"/>
          </w:tcPr>
          <w:p w14:paraId="2ECE687F" w14:textId="77777777" w:rsidR="00537B1B" w:rsidRPr="00292C65" w:rsidRDefault="00537B1B" w:rsidP="00537B1B">
            <w:pPr>
              <w:rPr>
                <w:sz w:val="16"/>
                <w:szCs w:val="16"/>
              </w:rPr>
            </w:pPr>
            <w:r w:rsidRPr="00C45DF3">
              <w:rPr>
                <w:sz w:val="16"/>
                <w:szCs w:val="16"/>
              </w:rPr>
              <w:t>GE Objective 9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0" w:type="dxa"/>
            <w:vAlign w:val="center"/>
          </w:tcPr>
          <w:p w14:paraId="3F8B9239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75767C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7D4F74D2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6C418D34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</w:tcPr>
          <w:p w14:paraId="29D2F9E8" w14:textId="77777777" w:rsidR="00537B1B" w:rsidRPr="00292C65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1DC9F00E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41D46BE4" w14:textId="77777777" w:rsidTr="00537B1B">
        <w:tc>
          <w:tcPr>
            <w:tcW w:w="4050" w:type="dxa"/>
            <w:tcBorders>
              <w:bottom w:val="single" w:sz="4" w:space="0" w:color="auto"/>
            </w:tcBorders>
          </w:tcPr>
          <w:p w14:paraId="3002DE62" w14:textId="77777777" w:rsidR="00537B1B" w:rsidRPr="00B3107A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4431</w:t>
            </w:r>
            <w:r>
              <w:rPr>
                <w:sz w:val="16"/>
                <w:szCs w:val="16"/>
              </w:rPr>
              <w:t xml:space="preserve"> </w:t>
            </w:r>
            <w:r w:rsidRPr="00B3107A">
              <w:rPr>
                <w:sz w:val="16"/>
                <w:szCs w:val="16"/>
              </w:rPr>
              <w:t>Criminology</w:t>
            </w:r>
          </w:p>
        </w:tc>
        <w:tc>
          <w:tcPr>
            <w:tcW w:w="450" w:type="dxa"/>
            <w:vAlign w:val="center"/>
          </w:tcPr>
          <w:p w14:paraId="791A344F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D55AB50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14:paraId="5A9A1C90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546ADEE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638B79B2" w14:textId="77777777" w:rsidR="00537B1B" w:rsidRPr="00292C65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78C893A0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74196BD1" w14:textId="77777777" w:rsidTr="00537B1B">
        <w:tc>
          <w:tcPr>
            <w:tcW w:w="4050" w:type="dxa"/>
            <w:tcBorders>
              <w:bottom w:val="nil"/>
            </w:tcBorders>
          </w:tcPr>
          <w:p w14:paraId="0D3BF2F5" w14:textId="77777777" w:rsidR="00537B1B" w:rsidRPr="00B3107A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3309 Social Statistics</w:t>
            </w:r>
            <w:r w:rsidR="00C96CEB">
              <w:rPr>
                <w:sz w:val="16"/>
                <w:szCs w:val="16"/>
              </w:rPr>
              <w:t>,</w:t>
            </w:r>
          </w:p>
        </w:tc>
        <w:tc>
          <w:tcPr>
            <w:tcW w:w="450" w:type="dxa"/>
            <w:vMerge w:val="restart"/>
            <w:vAlign w:val="center"/>
          </w:tcPr>
          <w:p w14:paraId="4FE44E69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04A0EED6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tcBorders>
              <w:bottom w:val="nil"/>
            </w:tcBorders>
            <w:vAlign w:val="center"/>
          </w:tcPr>
          <w:p w14:paraId="2CF72F4E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tcBorders>
              <w:bottom w:val="nil"/>
            </w:tcBorders>
          </w:tcPr>
          <w:p w14:paraId="21DE9995" w14:textId="0004CA20" w:rsidR="00537B1B" w:rsidRPr="00292C65" w:rsidRDefault="00A905D6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</w:t>
            </w:r>
            <w:r w:rsidR="00537B1B">
              <w:rPr>
                <w:sz w:val="16"/>
                <w:szCs w:val="16"/>
              </w:rPr>
              <w:t>S</w:t>
            </w:r>
          </w:p>
        </w:tc>
        <w:tc>
          <w:tcPr>
            <w:tcW w:w="2165" w:type="dxa"/>
            <w:tcBorders>
              <w:bottom w:val="nil"/>
            </w:tcBorders>
          </w:tcPr>
          <w:p w14:paraId="73B69F39" w14:textId="77777777" w:rsidR="00537B1B" w:rsidRPr="00292C65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40075374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669AB86C" w14:textId="77777777" w:rsidTr="00537B1B">
        <w:tc>
          <w:tcPr>
            <w:tcW w:w="4050" w:type="dxa"/>
            <w:tcBorders>
              <w:top w:val="nil"/>
            </w:tcBorders>
          </w:tcPr>
          <w:p w14:paraId="0E4A3999" w14:textId="77777777" w:rsidR="00537B1B" w:rsidRDefault="00C96CE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</w:t>
            </w:r>
            <w:r w:rsidR="00537B1B">
              <w:rPr>
                <w:sz w:val="16"/>
                <w:szCs w:val="16"/>
              </w:rPr>
              <w:t>PSYC 2227 Basic Statistics</w:t>
            </w:r>
          </w:p>
        </w:tc>
        <w:tc>
          <w:tcPr>
            <w:tcW w:w="450" w:type="dxa"/>
            <w:vMerge/>
            <w:vAlign w:val="center"/>
          </w:tcPr>
          <w:p w14:paraId="5090620C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4E0E3A6E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tcBorders>
              <w:top w:val="nil"/>
            </w:tcBorders>
            <w:vAlign w:val="center"/>
          </w:tcPr>
          <w:p w14:paraId="12E46029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5E49C256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</w:t>
            </w:r>
          </w:p>
        </w:tc>
        <w:tc>
          <w:tcPr>
            <w:tcW w:w="2165" w:type="dxa"/>
            <w:tcBorders>
              <w:top w:val="nil"/>
            </w:tcBorders>
          </w:tcPr>
          <w:p w14:paraId="4EB134FC" w14:textId="77777777" w:rsidR="00537B1B" w:rsidRPr="00292C65" w:rsidRDefault="00537B1B" w:rsidP="00537B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1153</w:t>
            </w:r>
          </w:p>
        </w:tc>
        <w:tc>
          <w:tcPr>
            <w:tcW w:w="2430" w:type="dxa"/>
            <w:gridSpan w:val="2"/>
            <w:tcBorders>
              <w:top w:val="nil"/>
            </w:tcBorders>
          </w:tcPr>
          <w:p w14:paraId="7F4A75EB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1385C234" w14:textId="77777777" w:rsidTr="00EC2FFE">
        <w:tc>
          <w:tcPr>
            <w:tcW w:w="4050" w:type="dxa"/>
          </w:tcPr>
          <w:p w14:paraId="58A1F168" w14:textId="77777777" w:rsidR="00537B1B" w:rsidRPr="00292C65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  <w:vAlign w:val="center"/>
          </w:tcPr>
          <w:p w14:paraId="57B70B61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43C77F5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3ED2C52D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36E31AA7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41824133" w14:textId="77777777" w:rsidR="00537B1B" w:rsidRPr="00292C65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3D0C14C6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01DBD826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0D78094E" w14:textId="77777777" w:rsidR="00537B1B" w:rsidRPr="00292C65" w:rsidRDefault="00537B1B" w:rsidP="00537B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109A298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9AF6FF7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5A675343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48F206FC" w14:textId="77777777" w:rsidR="00537B1B" w:rsidRPr="00292C65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0802BCA1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6C0B201D" w14:textId="77777777" w:rsidR="00537B1B" w:rsidRPr="00D42DE8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168B73D6" w14:textId="77777777" w:rsidTr="00686401">
        <w:tc>
          <w:tcPr>
            <w:tcW w:w="11070" w:type="dxa"/>
            <w:gridSpan w:val="9"/>
            <w:shd w:val="clear" w:color="auto" w:fill="D9D9D9" w:themeFill="background1" w:themeFillShade="D9"/>
          </w:tcPr>
          <w:p w14:paraId="69FFD496" w14:textId="77777777" w:rsidR="00537B1B" w:rsidRPr="00292C65" w:rsidRDefault="00537B1B" w:rsidP="00537B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Five</w:t>
            </w:r>
          </w:p>
        </w:tc>
      </w:tr>
      <w:tr w:rsidR="00537B1B" w14:paraId="68221BFC" w14:textId="77777777" w:rsidTr="00EC2FFE">
        <w:tc>
          <w:tcPr>
            <w:tcW w:w="4050" w:type="dxa"/>
            <w:shd w:val="clear" w:color="auto" w:fill="FFFFFF" w:themeFill="background1"/>
            <w:vAlign w:val="bottom"/>
          </w:tcPr>
          <w:p w14:paraId="7EE78E16" w14:textId="77777777" w:rsidR="00537B1B" w:rsidRPr="00B3107A" w:rsidRDefault="00537B1B" w:rsidP="00537B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3301 Classical Social Theory</w:t>
            </w:r>
          </w:p>
        </w:tc>
        <w:tc>
          <w:tcPr>
            <w:tcW w:w="450" w:type="dxa"/>
            <w:shd w:val="clear" w:color="auto" w:fill="FFFFFF" w:themeFill="background1"/>
          </w:tcPr>
          <w:p w14:paraId="1442EEC9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66CF542F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3ADD6DA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shd w:val="clear" w:color="auto" w:fill="FFFFFF" w:themeFill="background1"/>
          </w:tcPr>
          <w:p w14:paraId="5BC3C288" w14:textId="01F7B382" w:rsidR="00537B1B" w:rsidRPr="00E67D37" w:rsidRDefault="00A905D6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5" w:type="dxa"/>
            <w:shd w:val="clear" w:color="auto" w:fill="FFFFFF" w:themeFill="background1"/>
          </w:tcPr>
          <w:p w14:paraId="000ABDB7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1101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71CD4F2" w14:textId="77777777" w:rsidR="00537B1B" w:rsidRPr="00194BA6" w:rsidRDefault="00537B1B" w:rsidP="00537B1B">
            <w:pPr>
              <w:rPr>
                <w:sz w:val="16"/>
                <w:szCs w:val="16"/>
              </w:rPr>
            </w:pPr>
          </w:p>
        </w:tc>
      </w:tr>
      <w:tr w:rsidR="00537B1B" w14:paraId="6D162E30" w14:textId="77777777" w:rsidTr="00EC2FFE">
        <w:tc>
          <w:tcPr>
            <w:tcW w:w="4050" w:type="dxa"/>
            <w:shd w:val="clear" w:color="auto" w:fill="FFFFFF" w:themeFill="background1"/>
            <w:vAlign w:val="bottom"/>
          </w:tcPr>
          <w:p w14:paraId="7F987260" w14:textId="42D038B6" w:rsidR="00537B1B" w:rsidRPr="00B3107A" w:rsidRDefault="00D613C9" w:rsidP="00537B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Criminology E</w:t>
            </w:r>
            <w:bookmarkStart w:id="0" w:name="_GoBack"/>
            <w:bookmarkEnd w:id="0"/>
            <w:r w:rsidR="00537B1B" w:rsidRPr="00B3107A">
              <w:rPr>
                <w:rFonts w:ascii="Calibri" w:hAnsi="Calibri"/>
                <w:color w:val="000000"/>
                <w:sz w:val="16"/>
                <w:szCs w:val="16"/>
              </w:rPr>
              <w:t>lectives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668D94B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F64D50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6A4C817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shd w:val="clear" w:color="auto" w:fill="FFFFFF" w:themeFill="background1"/>
          </w:tcPr>
          <w:p w14:paraId="1410C1D3" w14:textId="6BDFE879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61E88993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0F2C902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4541BDA3" w14:textId="77777777" w:rsidTr="00EC2FFE">
        <w:tc>
          <w:tcPr>
            <w:tcW w:w="4050" w:type="dxa"/>
            <w:vAlign w:val="bottom"/>
          </w:tcPr>
          <w:p w14:paraId="06F6C6D3" w14:textId="77777777" w:rsidR="00537B1B" w:rsidRPr="00BA2629" w:rsidRDefault="00537B1B" w:rsidP="00537B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Free Electives</w:t>
            </w:r>
          </w:p>
        </w:tc>
        <w:tc>
          <w:tcPr>
            <w:tcW w:w="450" w:type="dxa"/>
            <w:vAlign w:val="center"/>
          </w:tcPr>
          <w:p w14:paraId="443648F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19A3466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43D912E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9B63C3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5F32160D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1F84D08F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474E347C" w14:textId="77777777" w:rsidTr="00EC2FFE">
        <w:tc>
          <w:tcPr>
            <w:tcW w:w="4050" w:type="dxa"/>
            <w:vAlign w:val="bottom"/>
          </w:tcPr>
          <w:p w14:paraId="0614FF31" w14:textId="77777777" w:rsidR="00537B1B" w:rsidRPr="00BA2629" w:rsidRDefault="00537B1B" w:rsidP="00537B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E8EC0A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580EBC7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6DE224E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17AEBC9D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25868EE8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362512C7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1BBDC042" w14:textId="77777777" w:rsidTr="00EC2FFE">
        <w:tc>
          <w:tcPr>
            <w:tcW w:w="4050" w:type="dxa"/>
            <w:vAlign w:val="bottom"/>
          </w:tcPr>
          <w:p w14:paraId="1E404ADF" w14:textId="77777777" w:rsidR="00537B1B" w:rsidRPr="00BA2629" w:rsidRDefault="00537B1B" w:rsidP="00537B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850DFA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275F5C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4263AC57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04D74A8B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52536E2B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65B63FE2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5D129440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598560D1" w14:textId="77777777" w:rsidR="00537B1B" w:rsidRPr="00BA2629" w:rsidRDefault="00537B1B" w:rsidP="00537B1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CE01EA5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D048F48" w14:textId="77777777" w:rsidR="00537B1B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62F9BA5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216F495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455D7A5A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2E2BB02E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7E0582F4" w14:textId="77777777" w:rsidTr="00686401">
        <w:tc>
          <w:tcPr>
            <w:tcW w:w="11070" w:type="dxa"/>
            <w:gridSpan w:val="9"/>
            <w:shd w:val="clear" w:color="auto" w:fill="D9D9D9" w:themeFill="background1" w:themeFillShade="D9"/>
          </w:tcPr>
          <w:p w14:paraId="2CCE364A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Six</w:t>
            </w:r>
          </w:p>
        </w:tc>
      </w:tr>
      <w:tr w:rsidR="00537B1B" w14:paraId="72AEC0DE" w14:textId="77777777" w:rsidTr="00EC2FFE">
        <w:tc>
          <w:tcPr>
            <w:tcW w:w="4050" w:type="dxa"/>
          </w:tcPr>
          <w:p w14:paraId="347DD52F" w14:textId="77777777" w:rsidR="00537B1B" w:rsidRPr="00B3107A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4403 Contemporary Social Theory</w:t>
            </w:r>
          </w:p>
        </w:tc>
        <w:tc>
          <w:tcPr>
            <w:tcW w:w="450" w:type="dxa"/>
            <w:shd w:val="clear" w:color="auto" w:fill="FFFFFF" w:themeFill="background1"/>
          </w:tcPr>
          <w:p w14:paraId="5A68405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6C7A3D3F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288C97B1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shd w:val="clear" w:color="auto" w:fill="FFFFFF" w:themeFill="background1"/>
          </w:tcPr>
          <w:p w14:paraId="34A43A3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5" w:type="dxa"/>
            <w:shd w:val="clear" w:color="auto" w:fill="FFFFFF" w:themeFill="background1"/>
          </w:tcPr>
          <w:p w14:paraId="1B5B274E" w14:textId="52CAD928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12FF9974" w14:textId="77777777" w:rsidR="00537B1B" w:rsidRPr="00473C19" w:rsidRDefault="00537B1B" w:rsidP="00537B1B">
            <w:pPr>
              <w:rPr>
                <w:sz w:val="16"/>
                <w:szCs w:val="16"/>
              </w:rPr>
            </w:pPr>
          </w:p>
        </w:tc>
      </w:tr>
      <w:tr w:rsidR="00537B1B" w14:paraId="1FA2BBE7" w14:textId="77777777" w:rsidTr="003901E2">
        <w:tc>
          <w:tcPr>
            <w:tcW w:w="4050" w:type="dxa"/>
          </w:tcPr>
          <w:p w14:paraId="3529FAA9" w14:textId="77777777" w:rsidR="00537B1B" w:rsidRPr="00B3107A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4462 Power Class and Prestige</w:t>
            </w:r>
          </w:p>
        </w:tc>
        <w:tc>
          <w:tcPr>
            <w:tcW w:w="450" w:type="dxa"/>
          </w:tcPr>
          <w:p w14:paraId="2682028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64A7ECC7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1933722D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65AFE0B1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700" w:type="dxa"/>
            <w:gridSpan w:val="2"/>
          </w:tcPr>
          <w:p w14:paraId="274BD6EB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1101</w:t>
            </w:r>
            <w:r>
              <w:rPr>
                <w:sz w:val="16"/>
                <w:szCs w:val="16"/>
              </w:rPr>
              <w:t xml:space="preserve"> or permission of instructor</w:t>
            </w:r>
          </w:p>
        </w:tc>
        <w:tc>
          <w:tcPr>
            <w:tcW w:w="1895" w:type="dxa"/>
          </w:tcPr>
          <w:p w14:paraId="2380CF70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4073D757" w14:textId="77777777" w:rsidTr="00EC2FFE">
        <w:tc>
          <w:tcPr>
            <w:tcW w:w="4050" w:type="dxa"/>
          </w:tcPr>
          <w:p w14:paraId="410F59F2" w14:textId="77777777" w:rsidR="00537B1B" w:rsidRPr="00B3107A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Criminology E</w:t>
            </w:r>
            <w:r w:rsidRPr="00B3107A">
              <w:rPr>
                <w:sz w:val="16"/>
                <w:szCs w:val="16"/>
              </w:rPr>
              <w:t>lective</w:t>
            </w:r>
          </w:p>
        </w:tc>
        <w:tc>
          <w:tcPr>
            <w:tcW w:w="450" w:type="dxa"/>
          </w:tcPr>
          <w:p w14:paraId="04FA6844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157EB9E5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39AE3AB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6C0F64FB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25A1DD9B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4DBF56DA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52E0484C" w14:textId="77777777" w:rsidTr="00EC2FFE">
        <w:tc>
          <w:tcPr>
            <w:tcW w:w="4050" w:type="dxa"/>
          </w:tcPr>
          <w:p w14:paraId="3718FEE5" w14:textId="77777777" w:rsidR="00537B1B" w:rsidRPr="00BA2629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 Division Free Elective</w:t>
            </w:r>
          </w:p>
        </w:tc>
        <w:tc>
          <w:tcPr>
            <w:tcW w:w="450" w:type="dxa"/>
          </w:tcPr>
          <w:p w14:paraId="54F76C4F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3302F9BA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1433250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UU</w:t>
            </w:r>
          </w:p>
        </w:tc>
        <w:tc>
          <w:tcPr>
            <w:tcW w:w="692" w:type="dxa"/>
          </w:tcPr>
          <w:p w14:paraId="0920F3F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503CCDFB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47B7024E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1F56B310" w14:textId="77777777" w:rsidTr="00EC2FFE">
        <w:tc>
          <w:tcPr>
            <w:tcW w:w="4050" w:type="dxa"/>
          </w:tcPr>
          <w:p w14:paraId="01425CE9" w14:textId="77777777" w:rsidR="00537B1B" w:rsidRPr="00BA2629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</w:t>
            </w:r>
          </w:p>
        </w:tc>
        <w:tc>
          <w:tcPr>
            <w:tcW w:w="450" w:type="dxa"/>
          </w:tcPr>
          <w:p w14:paraId="69F30D31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2C4DF3A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4588633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1C524AB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1C09D269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3FD9BDE4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35A9E669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5C20417B" w14:textId="77777777" w:rsidR="00537B1B" w:rsidRPr="00BA2629" w:rsidRDefault="00537B1B" w:rsidP="00537B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5C7CEF43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FF3C68A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061476E0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5A212193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4411F911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008CD3E7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5F02EAE1" w14:textId="77777777" w:rsidTr="00686401">
        <w:tc>
          <w:tcPr>
            <w:tcW w:w="11070" w:type="dxa"/>
            <w:gridSpan w:val="9"/>
            <w:shd w:val="clear" w:color="auto" w:fill="D9D9D9" w:themeFill="background1" w:themeFillShade="D9"/>
          </w:tcPr>
          <w:p w14:paraId="51F92B67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Seven</w:t>
            </w:r>
          </w:p>
        </w:tc>
      </w:tr>
      <w:tr w:rsidR="00537B1B" w14:paraId="3B1A5101" w14:textId="77777777" w:rsidTr="00EC2FFE">
        <w:tc>
          <w:tcPr>
            <w:tcW w:w="4050" w:type="dxa"/>
          </w:tcPr>
          <w:p w14:paraId="0DF99920" w14:textId="77777777" w:rsidR="00537B1B" w:rsidRPr="00B3107A" w:rsidRDefault="00537B1B" w:rsidP="00537B1B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SOC</w:t>
            </w:r>
            <w:r w:rsidRPr="00B3107A">
              <w:rPr>
                <w:rFonts w:ascii="Calibri" w:hAnsi="Calibri"/>
                <w:color w:val="000000"/>
                <w:sz w:val="16"/>
                <w:szCs w:val="16"/>
              </w:rPr>
              <w:t xml:space="preserve"> 2295 Criminal Justice Internship</w:t>
            </w:r>
          </w:p>
        </w:tc>
        <w:tc>
          <w:tcPr>
            <w:tcW w:w="450" w:type="dxa"/>
            <w:shd w:val="clear" w:color="auto" w:fill="FFFFFF" w:themeFill="background1"/>
          </w:tcPr>
          <w:p w14:paraId="3B741CD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</w:tcPr>
          <w:p w14:paraId="70844BF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1E63EC7F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7A7497FA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165" w:type="dxa"/>
            <w:shd w:val="clear" w:color="auto" w:fill="FFFFFF" w:themeFill="background1"/>
          </w:tcPr>
          <w:p w14:paraId="65F75BD6" w14:textId="5C7FA3F0" w:rsidR="00537B1B" w:rsidRPr="00473C19" w:rsidRDefault="00A905D6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Permission of instructor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5D8B110F" w14:textId="77777777" w:rsidR="00537B1B" w:rsidRPr="00473C19" w:rsidRDefault="00537B1B" w:rsidP="00537B1B">
            <w:pPr>
              <w:rPr>
                <w:sz w:val="16"/>
                <w:szCs w:val="16"/>
              </w:rPr>
            </w:pPr>
          </w:p>
        </w:tc>
      </w:tr>
      <w:tr w:rsidR="00537B1B" w14:paraId="467DC60E" w14:textId="77777777" w:rsidTr="00EC2FFE">
        <w:tc>
          <w:tcPr>
            <w:tcW w:w="4050" w:type="dxa"/>
          </w:tcPr>
          <w:p w14:paraId="7BA2640F" w14:textId="77777777" w:rsidR="00537B1B" w:rsidRPr="00B67A57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</w:tcPr>
          <w:p w14:paraId="1FE5855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4339380B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0527C4E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61B8BF2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07895B90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3B8A5F7B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6FF94C74" w14:textId="77777777" w:rsidTr="00EC2FFE">
        <w:tc>
          <w:tcPr>
            <w:tcW w:w="4050" w:type="dxa"/>
          </w:tcPr>
          <w:p w14:paraId="6223CECA" w14:textId="77777777" w:rsidR="00537B1B" w:rsidRPr="00B67A57" w:rsidRDefault="00537B1B" w:rsidP="00537B1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2C1151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52066B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29CCF729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3732B3E4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2F2BFD0F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4597EA03" w14:textId="77777777" w:rsidR="00537B1B" w:rsidRPr="00E67D37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</w:tr>
      <w:tr w:rsidR="00537B1B" w14:paraId="4E4758EE" w14:textId="77777777" w:rsidTr="00EC2FFE">
        <w:tc>
          <w:tcPr>
            <w:tcW w:w="4050" w:type="dxa"/>
          </w:tcPr>
          <w:p w14:paraId="49F6F666" w14:textId="77777777" w:rsidR="00537B1B" w:rsidRPr="00B67A57" w:rsidRDefault="00537B1B" w:rsidP="00537B1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257956D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C3F6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11EA27B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5F027FA1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7DE72FC2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29201160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05C8E602" w14:textId="77777777" w:rsidTr="00EC2FFE">
        <w:tc>
          <w:tcPr>
            <w:tcW w:w="4050" w:type="dxa"/>
          </w:tcPr>
          <w:p w14:paraId="222B8020" w14:textId="77777777" w:rsidR="00537B1B" w:rsidRPr="00B67A57" w:rsidRDefault="00537B1B" w:rsidP="00537B1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9DF010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3816C0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31CDCB72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3F02AC75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649EC863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3A7A6D89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7D5AE5DE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072C87EA" w14:textId="77777777" w:rsidR="00537B1B" w:rsidRPr="00B67A57" w:rsidRDefault="00537B1B" w:rsidP="00537B1B">
            <w:pPr>
              <w:jc w:val="right"/>
              <w:rPr>
                <w:sz w:val="16"/>
                <w:szCs w:val="16"/>
              </w:rPr>
            </w:pPr>
            <w:r w:rsidRPr="008B1851">
              <w:rPr>
                <w:sz w:val="16"/>
                <w:szCs w:val="16"/>
              </w:rPr>
              <w:t>Total</w:t>
            </w:r>
          </w:p>
        </w:tc>
        <w:tc>
          <w:tcPr>
            <w:tcW w:w="450" w:type="dxa"/>
          </w:tcPr>
          <w:p w14:paraId="5266BD6D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4A7DD8E3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58F65195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CA4A827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53D3D701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00EC1E81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3D043827" w14:textId="77777777" w:rsidTr="00686401">
        <w:trPr>
          <w:trHeight w:val="140"/>
        </w:trPr>
        <w:tc>
          <w:tcPr>
            <w:tcW w:w="11070" w:type="dxa"/>
            <w:gridSpan w:val="9"/>
            <w:shd w:val="clear" w:color="auto" w:fill="D9D9D9" w:themeFill="background1" w:themeFillShade="D9"/>
          </w:tcPr>
          <w:p w14:paraId="23317FE5" w14:textId="77777777" w:rsidR="00537B1B" w:rsidRPr="00C04A5A" w:rsidRDefault="00537B1B" w:rsidP="00537B1B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Eight</w:t>
            </w:r>
          </w:p>
        </w:tc>
      </w:tr>
      <w:tr w:rsidR="00537B1B" w14:paraId="3E6885FE" w14:textId="77777777" w:rsidTr="00EC2FFE">
        <w:trPr>
          <w:trHeight w:val="139"/>
        </w:trPr>
        <w:tc>
          <w:tcPr>
            <w:tcW w:w="4050" w:type="dxa"/>
            <w:shd w:val="clear" w:color="auto" w:fill="FFFFFF" w:themeFill="background1"/>
          </w:tcPr>
          <w:p w14:paraId="65EB0057" w14:textId="77777777" w:rsidR="00537B1B" w:rsidRPr="00B67A57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  <w:shd w:val="clear" w:color="auto" w:fill="FFFFFF" w:themeFill="background1"/>
          </w:tcPr>
          <w:p w14:paraId="0378F116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FFFFFF" w:themeFill="background1"/>
          </w:tcPr>
          <w:p w14:paraId="51C5868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21C7937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0071C1B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2721F9ED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5D7DCE84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7BB3341C" w14:textId="77777777" w:rsidTr="00EC2FFE">
        <w:tc>
          <w:tcPr>
            <w:tcW w:w="4050" w:type="dxa"/>
            <w:shd w:val="clear" w:color="auto" w:fill="FFFFFF" w:themeFill="background1"/>
          </w:tcPr>
          <w:p w14:paraId="4AE92FF3" w14:textId="77777777" w:rsidR="00537B1B" w:rsidRPr="00B67A57" w:rsidRDefault="00537B1B" w:rsidP="0053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 Division Free Electives</w:t>
            </w:r>
          </w:p>
        </w:tc>
        <w:tc>
          <w:tcPr>
            <w:tcW w:w="450" w:type="dxa"/>
            <w:shd w:val="clear" w:color="auto" w:fill="FFFFFF" w:themeFill="background1"/>
          </w:tcPr>
          <w:p w14:paraId="6EE14C79" w14:textId="77777777" w:rsidR="00537B1B" w:rsidRPr="00B67A57" w:rsidRDefault="00537B1B" w:rsidP="005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543FBDEF" w14:textId="77777777" w:rsidR="00537B1B" w:rsidRPr="00B67A57" w:rsidRDefault="00537B1B" w:rsidP="005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2C665CF5" w14:textId="77777777" w:rsidR="00537B1B" w:rsidRPr="00B67A57" w:rsidRDefault="00537B1B" w:rsidP="005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UU</w:t>
            </w:r>
          </w:p>
        </w:tc>
        <w:tc>
          <w:tcPr>
            <w:tcW w:w="692" w:type="dxa"/>
            <w:shd w:val="clear" w:color="auto" w:fill="FFFFFF" w:themeFill="background1"/>
          </w:tcPr>
          <w:p w14:paraId="6E08E264" w14:textId="77777777" w:rsidR="00537B1B" w:rsidRPr="00B67A57" w:rsidRDefault="00537B1B" w:rsidP="005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65E209CA" w14:textId="77777777" w:rsidR="00537B1B" w:rsidRPr="00473C19" w:rsidRDefault="00537B1B" w:rsidP="00537B1B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2B9E8724" w14:textId="77777777" w:rsidR="00537B1B" w:rsidRPr="00473C19" w:rsidRDefault="00537B1B" w:rsidP="00537B1B">
            <w:pPr>
              <w:rPr>
                <w:sz w:val="14"/>
                <w:szCs w:val="14"/>
              </w:rPr>
            </w:pPr>
          </w:p>
        </w:tc>
      </w:tr>
      <w:tr w:rsidR="00537B1B" w14:paraId="71591233" w14:textId="77777777" w:rsidTr="00EC2FFE">
        <w:tc>
          <w:tcPr>
            <w:tcW w:w="4050" w:type="dxa"/>
          </w:tcPr>
          <w:p w14:paraId="24E313AE" w14:textId="77777777" w:rsidR="00537B1B" w:rsidRPr="00B67A57" w:rsidRDefault="00537B1B" w:rsidP="00537B1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676B747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61FA0F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60C2CE11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2C6839FE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35859A9E" w14:textId="77777777" w:rsidR="00537B1B" w:rsidRPr="00C04A5A" w:rsidRDefault="00537B1B" w:rsidP="00537B1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618974F7" w14:textId="77777777" w:rsidR="00537B1B" w:rsidRPr="00E71323" w:rsidRDefault="00537B1B" w:rsidP="00537B1B">
            <w:pPr>
              <w:pStyle w:val="NoSpacing"/>
              <w:rPr>
                <w:sz w:val="12"/>
                <w:szCs w:val="12"/>
              </w:rPr>
            </w:pPr>
          </w:p>
        </w:tc>
      </w:tr>
      <w:tr w:rsidR="00537B1B" w14:paraId="6CF7268E" w14:textId="77777777" w:rsidTr="00EC2FFE">
        <w:tc>
          <w:tcPr>
            <w:tcW w:w="4050" w:type="dxa"/>
            <w:shd w:val="clear" w:color="auto" w:fill="F2F2F2" w:themeFill="background1" w:themeFillShade="F2"/>
          </w:tcPr>
          <w:p w14:paraId="011C3301" w14:textId="77777777" w:rsidR="00537B1B" w:rsidRPr="00B67A57" w:rsidRDefault="00537B1B" w:rsidP="00537B1B">
            <w:pPr>
              <w:jc w:val="right"/>
              <w:rPr>
                <w:sz w:val="16"/>
                <w:szCs w:val="16"/>
              </w:rPr>
            </w:pPr>
            <w:r w:rsidRPr="008B1851">
              <w:rPr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31DD663C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5A7E078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645B244F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178CE28D" w14:textId="77777777" w:rsidR="00537B1B" w:rsidRPr="00E67D37" w:rsidRDefault="00537B1B" w:rsidP="00537B1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12DBEFFA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1A91F881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</w:p>
        </w:tc>
      </w:tr>
      <w:tr w:rsidR="00537B1B" w14:paraId="76E4F43D" w14:textId="77777777" w:rsidTr="00B00D09">
        <w:trPr>
          <w:trHeight w:val="275"/>
        </w:trPr>
        <w:tc>
          <w:tcPr>
            <w:tcW w:w="11070" w:type="dxa"/>
            <w:gridSpan w:val="9"/>
          </w:tcPr>
          <w:p w14:paraId="608F108B" w14:textId="77777777" w:rsidR="00537B1B" w:rsidRPr="00943870" w:rsidRDefault="00537B1B" w:rsidP="00537B1B">
            <w:pPr>
              <w:pStyle w:val="NoSpacing"/>
              <w:rPr>
                <w:sz w:val="14"/>
                <w:szCs w:val="16"/>
              </w:rPr>
            </w:pPr>
            <w:r w:rsidRPr="00943870">
              <w:rPr>
                <w:sz w:val="14"/>
                <w:szCs w:val="16"/>
              </w:rPr>
              <w:t>*</w:t>
            </w:r>
            <w:r>
              <w:rPr>
                <w:sz w:val="14"/>
                <w:szCs w:val="16"/>
              </w:rPr>
              <w:t>GE=General Education Objective, UU=Upper Division University, UM= Upper Division Major</w:t>
            </w:r>
          </w:p>
          <w:p w14:paraId="6B7A812E" w14:textId="77777777" w:rsidR="00537B1B" w:rsidRDefault="00537B1B" w:rsidP="00537B1B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**See Course Schedule section of Course Policies page in the e-catalog (or input F, S, Su, etc.)</w:t>
            </w:r>
          </w:p>
          <w:p w14:paraId="55BAB600" w14:textId="77777777" w:rsidR="00537B1B" w:rsidRPr="00C04A5A" w:rsidRDefault="00537B1B" w:rsidP="00537B1B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87ACAFC" w14:textId="77777777" w:rsidR="00194BA6" w:rsidRDefault="003D44B3" w:rsidP="0068640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DC9F8" wp14:editId="3A4A17FE">
                <wp:simplePos x="0" y="0"/>
                <wp:positionH relativeFrom="margin">
                  <wp:posOffset>-67310</wp:posOffset>
                </wp:positionH>
                <wp:positionV relativeFrom="paragraph">
                  <wp:posOffset>175895</wp:posOffset>
                </wp:positionV>
                <wp:extent cx="7029718" cy="6311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718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4A39" w14:textId="77777777" w:rsidR="00D86D33" w:rsidRPr="00D86D33" w:rsidRDefault="00D86D33" w:rsidP="00686401">
                            <w:pPr>
                              <w:spacing w:after="0"/>
                              <w:ind w:right="-105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 Major Academic Plan (MAP)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way to complete a degree in a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set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number of semesters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T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7DB2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below is 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only one strategy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A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ctual plans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for individual students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will vary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based on advisor recommendations and academic needs.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Official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1B3715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equirements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Major, General Education, Elective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and university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requirements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see pg.2) are based on Catalog Year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92B577B" w14:textId="77777777" w:rsidR="00C04A5A" w:rsidRPr="00121BC3" w:rsidRDefault="00C04A5A" w:rsidP="00686401">
                            <w:pPr>
                              <w:ind w:right="-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F673C2" id="_x0000_s1027" type="#_x0000_t202" style="position:absolute;margin-left:-5.3pt;margin-top:13.85pt;width:553.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">
                <v:textbox>
                  <w:txbxContent>
                    <w:p w:rsidR="00D86D33" w:rsidRPr="00D86D33" w:rsidRDefault="00D86D33" w:rsidP="00686401">
                      <w:pPr>
                        <w:spacing w:after="0"/>
                        <w:ind w:right="-105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A Major Academic Plan (MAP)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is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way to complete a degree in a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set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number of semesters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T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Pr="00C17DB2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</w:rPr>
                        <w:t>example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below is 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only one strategy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A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ctual plans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for individual students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will vary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based on advisor recommendations and academic needs.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Official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Program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1B3715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equirements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including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Major, General Education, Elective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, and university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requirements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see pg.2) </w:t>
                      </w:r>
                      <w:proofErr w:type="gramStart"/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are based</w:t>
                      </w:r>
                      <w:proofErr w:type="gramEnd"/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on Catalog Year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04A5A" w:rsidRPr="00121BC3" w:rsidRDefault="00C04A5A" w:rsidP="00686401">
                      <w:pPr>
                        <w:ind w:right="-105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E02">
        <w:br w:type="page"/>
      </w:r>
    </w:p>
    <w:tbl>
      <w:tblPr>
        <w:tblStyle w:val="TableGrid1"/>
        <w:tblpPr w:leftFromText="187" w:rightFromText="187" w:vertAnchor="text" w:horzAnchor="margin" w:tblpX="-95" w:tblpY="300"/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540"/>
        <w:gridCol w:w="2172"/>
        <w:gridCol w:w="1708"/>
        <w:gridCol w:w="795"/>
        <w:gridCol w:w="275"/>
        <w:gridCol w:w="720"/>
      </w:tblGrid>
      <w:tr w:rsidR="007D08FB" w:rsidRPr="00B60C98" w14:paraId="4631C0CF" w14:textId="77777777" w:rsidTr="007D08FB">
        <w:tc>
          <w:tcPr>
            <w:tcW w:w="11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A0515" w14:textId="77777777" w:rsidR="007D08FB" w:rsidRPr="00B60C98" w:rsidRDefault="00551A96" w:rsidP="00686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    BA, Sociology, Criminology </w:t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ab/>
              <w:t xml:space="preserve">Page 2                                                                                                                                                     </w:t>
            </w:r>
          </w:p>
        </w:tc>
      </w:tr>
      <w:tr w:rsidR="00551A96" w:rsidRPr="00B60C98" w14:paraId="727903AE" w14:textId="77777777" w:rsidTr="007D08FB">
        <w:tc>
          <w:tcPr>
            <w:tcW w:w="48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E984B" w14:textId="77777777" w:rsidR="00551A96" w:rsidRPr="00B60C98" w:rsidRDefault="003901E2" w:rsidP="00551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  <w:r w:rsidR="00551A96" w:rsidRPr="00B60C98">
              <w:rPr>
                <w:b/>
                <w:sz w:val="24"/>
                <w:szCs w:val="24"/>
              </w:rPr>
              <w:t xml:space="preserve"> Major Requirements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E55FF2" w14:textId="77777777" w:rsidR="00551A96" w:rsidRPr="00B60C98" w:rsidRDefault="00551A96" w:rsidP="00551A96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9E9390" w14:textId="77777777" w:rsidR="00551A96" w:rsidRPr="00B60C98" w:rsidRDefault="00551A96" w:rsidP="00551A96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GENERAL EDUCATION OBJECTIVES</w:t>
            </w:r>
          </w:p>
          <w:p w14:paraId="1B8FF48D" w14:textId="77777777" w:rsidR="00551A96" w:rsidRPr="00B60C98" w:rsidRDefault="00551A96" w:rsidP="00551A96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Satisfy Objectives 1,2,3,4,5,6 (7 or 8) and 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A574A6" w14:textId="77777777" w:rsidR="00551A96" w:rsidRPr="00B60C98" w:rsidRDefault="00551A96" w:rsidP="00551A96">
            <w:pPr>
              <w:jc w:val="center"/>
              <w:rPr>
                <w:b/>
                <w:sz w:val="18"/>
                <w:szCs w:val="18"/>
              </w:rPr>
            </w:pPr>
            <w:r w:rsidRPr="00B60C98">
              <w:rPr>
                <w:b/>
                <w:sz w:val="18"/>
                <w:szCs w:val="18"/>
              </w:rPr>
              <w:t>36  cr. min</w:t>
            </w:r>
          </w:p>
        </w:tc>
      </w:tr>
      <w:tr w:rsidR="00551A96" w:rsidRPr="00B60C98" w14:paraId="2FF80997" w14:textId="77777777" w:rsidTr="00686401">
        <w:trPr>
          <w:trHeight w:val="212"/>
        </w:trPr>
        <w:tc>
          <w:tcPr>
            <w:tcW w:w="4860" w:type="dxa"/>
            <w:shd w:val="clear" w:color="auto" w:fill="D9D9D9" w:themeFill="background1" w:themeFillShade="D9"/>
          </w:tcPr>
          <w:p w14:paraId="278F2253" w14:textId="77777777" w:rsidR="00551A96" w:rsidRPr="00D451FC" w:rsidRDefault="00551A96" w:rsidP="00551A96">
            <w:pPr>
              <w:jc w:val="both"/>
              <w:rPr>
                <w:b/>
                <w:sz w:val="18"/>
                <w:szCs w:val="18"/>
              </w:rPr>
            </w:pPr>
            <w:r w:rsidRPr="00D451FC">
              <w:rPr>
                <w:b/>
                <w:sz w:val="18"/>
                <w:szCs w:val="18"/>
              </w:rPr>
              <w:t>MAJOR REQUIREMENTS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9248439" w14:textId="77777777" w:rsidR="00551A96" w:rsidRPr="00D451FC" w:rsidRDefault="00551A96" w:rsidP="001C15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48F14FC7" w14:textId="77777777" w:rsidR="00551A96" w:rsidRPr="00B60C98" w:rsidRDefault="00551A96" w:rsidP="00551A96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1. Written English  (6 cr. min)                                ENGL 1101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6C8E73A9" w14:textId="77777777" w:rsidR="00551A96" w:rsidRPr="00B60C98" w:rsidRDefault="00551A96" w:rsidP="00551A96">
            <w:pPr>
              <w:jc w:val="center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551A96" w:rsidRPr="00B60C98" w14:paraId="33E59CE3" w14:textId="77777777" w:rsidTr="00686401">
        <w:tc>
          <w:tcPr>
            <w:tcW w:w="4860" w:type="dxa"/>
            <w:shd w:val="clear" w:color="auto" w:fill="auto"/>
          </w:tcPr>
          <w:p w14:paraId="5994AE9C" w14:textId="77777777" w:rsidR="00551A96" w:rsidRPr="00B00CFD" w:rsidRDefault="00551A96" w:rsidP="00551A96">
            <w:pPr>
              <w:rPr>
                <w:b/>
                <w:sz w:val="16"/>
                <w:szCs w:val="16"/>
              </w:rPr>
            </w:pPr>
            <w:r w:rsidRPr="00B00CFD">
              <w:rPr>
                <w:b/>
                <w:sz w:val="16"/>
                <w:szCs w:val="16"/>
              </w:rPr>
              <w:t>Required Courses in Sociology</w:t>
            </w:r>
          </w:p>
        </w:tc>
        <w:tc>
          <w:tcPr>
            <w:tcW w:w="540" w:type="dxa"/>
            <w:shd w:val="clear" w:color="auto" w:fill="auto"/>
          </w:tcPr>
          <w:p w14:paraId="37FB7ED3" w14:textId="77777777" w:rsidR="00551A96" w:rsidRPr="00B00CFD" w:rsidRDefault="00551A96" w:rsidP="001C15B5">
            <w:pPr>
              <w:jc w:val="center"/>
              <w:rPr>
                <w:b/>
                <w:sz w:val="16"/>
                <w:szCs w:val="16"/>
              </w:rPr>
            </w:pPr>
            <w:r w:rsidRPr="00B00CF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463D2A8F" w14:textId="77777777" w:rsidR="00551A96" w:rsidRPr="00B60C98" w:rsidRDefault="00551A96" w:rsidP="00551A96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ENGL 1102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33969BD9" w14:textId="77777777" w:rsidR="00551A96" w:rsidRPr="00B60C98" w:rsidRDefault="00551A96" w:rsidP="00551A96">
            <w:pPr>
              <w:jc w:val="center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551A96" w:rsidRPr="00B60C98" w14:paraId="467AD977" w14:textId="77777777" w:rsidTr="00216A44">
        <w:tc>
          <w:tcPr>
            <w:tcW w:w="5400" w:type="dxa"/>
            <w:gridSpan w:val="2"/>
            <w:shd w:val="clear" w:color="auto" w:fill="auto"/>
          </w:tcPr>
          <w:p w14:paraId="0AC08E21" w14:textId="77777777" w:rsidR="00551A96" w:rsidRPr="00B00CFD" w:rsidRDefault="00551A96" w:rsidP="00551A96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 xml:space="preserve">SOC 1101 Intro to Sociology                           </w:t>
            </w:r>
            <w:r w:rsidR="003901E2">
              <w:rPr>
                <w:sz w:val="16"/>
                <w:szCs w:val="16"/>
              </w:rPr>
              <w:t xml:space="preserve"> </w:t>
            </w:r>
            <w:r w:rsidRPr="00B00CFD">
              <w:rPr>
                <w:sz w:val="16"/>
                <w:szCs w:val="16"/>
              </w:rPr>
              <w:t xml:space="preserve">     (3 credits counted in Objective 6)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18193D6A" w14:textId="77777777" w:rsidR="00551A96" w:rsidRPr="00B60C98" w:rsidRDefault="00551A96" w:rsidP="00551A96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2. Spoken English   (3 cr. min)                               COMM 1101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1B55D28B" w14:textId="77777777" w:rsidR="00551A96" w:rsidRPr="00B60C98" w:rsidRDefault="00551A96" w:rsidP="00551A96">
            <w:pPr>
              <w:jc w:val="center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551A96" w:rsidRPr="00B60C98" w14:paraId="75BCA0ED" w14:textId="77777777" w:rsidTr="00A754B3">
        <w:trPr>
          <w:trHeight w:val="248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1F58232" w14:textId="77777777" w:rsidR="00551A96" w:rsidRPr="00B00CFD" w:rsidRDefault="00551A96" w:rsidP="00551A96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SOC</w:t>
            </w:r>
            <w:r>
              <w:rPr>
                <w:sz w:val="16"/>
                <w:szCs w:val="16"/>
              </w:rPr>
              <w:t xml:space="preserve"> </w:t>
            </w:r>
            <w:r w:rsidRPr="00B00CFD">
              <w:rPr>
                <w:sz w:val="16"/>
                <w:szCs w:val="16"/>
              </w:rPr>
              <w:t>3301 Classical Social Theory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909B71" w14:textId="77777777" w:rsidR="00551A96" w:rsidRPr="00B00CFD" w:rsidRDefault="00551A96" w:rsidP="001C15B5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30A831D1" w14:textId="77777777" w:rsidR="00551A96" w:rsidRPr="00B60C98" w:rsidRDefault="00551A96" w:rsidP="00551A96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3. Mathem</w:t>
            </w:r>
            <w:r>
              <w:rPr>
                <w:sz w:val="18"/>
                <w:szCs w:val="18"/>
              </w:rPr>
              <w:t xml:space="preserve">atics      (3 cr. </w:t>
            </w:r>
            <w:r w:rsidR="007A1150">
              <w:rPr>
                <w:sz w:val="18"/>
                <w:szCs w:val="18"/>
              </w:rPr>
              <w:t xml:space="preserve">min)       </w:t>
            </w:r>
            <w:r>
              <w:rPr>
                <w:sz w:val="18"/>
                <w:szCs w:val="18"/>
              </w:rPr>
              <w:t xml:space="preserve">  </w:t>
            </w:r>
            <w:r w:rsidR="007A1150">
              <w:rPr>
                <w:sz w:val="14"/>
                <w:szCs w:val="14"/>
              </w:rPr>
              <w:t>Recommended</w:t>
            </w:r>
            <w:r>
              <w:rPr>
                <w:sz w:val="18"/>
                <w:szCs w:val="18"/>
              </w:rPr>
              <w:t xml:space="preserve"> MATH 1153                       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3F8BEAD4" w14:textId="77777777" w:rsidR="00551A96" w:rsidRPr="00B60C98" w:rsidRDefault="00551A96" w:rsidP="0055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51A96" w:rsidRPr="00B60C98" w14:paraId="29D2FFC1" w14:textId="77777777" w:rsidTr="00A754B3">
        <w:trPr>
          <w:trHeight w:val="248"/>
        </w:trPr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6076A319" w14:textId="77777777" w:rsidR="00551A96" w:rsidRPr="00B00CFD" w:rsidRDefault="00551A96" w:rsidP="00551A96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SOC</w:t>
            </w:r>
            <w:r>
              <w:rPr>
                <w:sz w:val="16"/>
                <w:szCs w:val="16"/>
              </w:rPr>
              <w:t>/SOWK</w:t>
            </w:r>
            <w:r w:rsidRPr="00B00CFD">
              <w:rPr>
                <w:sz w:val="16"/>
                <w:szCs w:val="16"/>
              </w:rPr>
              <w:t xml:space="preserve"> 3308 Sociological Methods</w:t>
            </w:r>
            <w:r>
              <w:rPr>
                <w:sz w:val="16"/>
                <w:szCs w:val="16"/>
              </w:rPr>
              <w:t xml:space="preserve"> &amp; Social Work Research</w:t>
            </w:r>
            <w:r w:rsidR="003B7403">
              <w:rPr>
                <w:sz w:val="16"/>
                <w:szCs w:val="16"/>
              </w:rPr>
              <w:t>, or</w:t>
            </w:r>
          </w:p>
        </w:tc>
        <w:tc>
          <w:tcPr>
            <w:tcW w:w="540" w:type="dxa"/>
            <w:tcBorders>
              <w:bottom w:val="nil"/>
            </w:tcBorders>
          </w:tcPr>
          <w:p w14:paraId="425BF1CA" w14:textId="77777777" w:rsidR="00551A96" w:rsidRPr="00B00CFD" w:rsidRDefault="00551A96" w:rsidP="001C15B5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14:paraId="5C57A7F3" w14:textId="77777777" w:rsidR="00551A96" w:rsidRPr="003B7403" w:rsidRDefault="00551A96" w:rsidP="00551A96">
            <w:pPr>
              <w:rPr>
                <w:sz w:val="18"/>
                <w:szCs w:val="18"/>
              </w:rPr>
            </w:pPr>
            <w:r w:rsidRPr="003B7403">
              <w:rPr>
                <w:sz w:val="18"/>
                <w:szCs w:val="18"/>
              </w:rPr>
              <w:t xml:space="preserve">4. Humanities, Fine Arts, Foreign Lang.    </w:t>
            </w:r>
            <w:r w:rsidRPr="003B7403">
              <w:rPr>
                <w:b/>
                <w:sz w:val="16"/>
                <w:szCs w:val="16"/>
              </w:rPr>
              <w:t>(2 courses; 2 categories; 6 cr. min)</w:t>
            </w:r>
          </w:p>
        </w:tc>
      </w:tr>
      <w:tr w:rsidR="003B7403" w:rsidRPr="00B60C98" w14:paraId="6A4F6101" w14:textId="77777777" w:rsidTr="00A754B3">
        <w:trPr>
          <w:trHeight w:val="248"/>
        </w:trPr>
        <w:tc>
          <w:tcPr>
            <w:tcW w:w="4860" w:type="dxa"/>
            <w:tcBorders>
              <w:top w:val="nil"/>
            </w:tcBorders>
            <w:shd w:val="clear" w:color="auto" w:fill="auto"/>
          </w:tcPr>
          <w:p w14:paraId="1EAA46DD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 w:rsidRPr="00794F77">
              <w:rPr>
                <w:sz w:val="16"/>
                <w:szCs w:val="16"/>
              </w:rPr>
              <w:t>PSYC 3303 Psychology Research Methods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14:paraId="056D4529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4C02E433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25F95C1C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2AEA7FCE" w14:textId="77777777" w:rsidTr="00686401">
        <w:trPr>
          <w:trHeight w:val="247"/>
        </w:trPr>
        <w:tc>
          <w:tcPr>
            <w:tcW w:w="4860" w:type="dxa"/>
            <w:shd w:val="clear" w:color="auto" w:fill="auto"/>
          </w:tcPr>
          <w:p w14:paraId="02496478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</w:t>
            </w:r>
            <w:r w:rsidRPr="00B00CFD">
              <w:rPr>
                <w:sz w:val="16"/>
                <w:szCs w:val="16"/>
              </w:rPr>
              <w:t>3309 Social Statistics</w:t>
            </w:r>
            <w:r w:rsidRPr="00794F77">
              <w:rPr>
                <w:sz w:val="16"/>
                <w:szCs w:val="16"/>
              </w:rPr>
              <w:t>, or PSYC 2227 Basic Statistics</w:t>
            </w:r>
          </w:p>
        </w:tc>
        <w:tc>
          <w:tcPr>
            <w:tcW w:w="540" w:type="dxa"/>
          </w:tcPr>
          <w:p w14:paraId="54A001CB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1971BD6A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3B7C4EDE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6D9AC7F6" w14:textId="77777777" w:rsidTr="00686401">
        <w:tc>
          <w:tcPr>
            <w:tcW w:w="4860" w:type="dxa"/>
            <w:shd w:val="clear" w:color="auto" w:fill="auto"/>
          </w:tcPr>
          <w:p w14:paraId="0135BD8F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00CFD">
              <w:rPr>
                <w:sz w:val="16"/>
                <w:szCs w:val="16"/>
              </w:rPr>
              <w:t xml:space="preserve"> 4403 Contemporary Social Theory</w:t>
            </w:r>
          </w:p>
        </w:tc>
        <w:tc>
          <w:tcPr>
            <w:tcW w:w="540" w:type="dxa"/>
          </w:tcPr>
          <w:p w14:paraId="05B5C183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14:paraId="28CD78AA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5. Natural Sciences         </w:t>
            </w:r>
            <w:r w:rsidRPr="00B60C98">
              <w:rPr>
                <w:b/>
                <w:sz w:val="16"/>
                <w:szCs w:val="16"/>
              </w:rPr>
              <w:t>(2 lectures-different course prefixes, 1 lab; 7 cr. min)</w:t>
            </w:r>
          </w:p>
        </w:tc>
      </w:tr>
      <w:tr w:rsidR="003B7403" w:rsidRPr="00B60C98" w14:paraId="7B071360" w14:textId="77777777" w:rsidTr="00686401">
        <w:tc>
          <w:tcPr>
            <w:tcW w:w="4860" w:type="dxa"/>
            <w:shd w:val="clear" w:color="auto" w:fill="auto"/>
          </w:tcPr>
          <w:p w14:paraId="65F61DBE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SOC 4462 Power, Class, Prestige</w:t>
            </w:r>
          </w:p>
        </w:tc>
        <w:tc>
          <w:tcPr>
            <w:tcW w:w="540" w:type="dxa"/>
          </w:tcPr>
          <w:p w14:paraId="2DDFDD83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0041BC1E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74DA6FFC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70153004" w14:textId="77777777" w:rsidTr="00686401">
        <w:trPr>
          <w:trHeight w:val="248"/>
        </w:trPr>
        <w:tc>
          <w:tcPr>
            <w:tcW w:w="4860" w:type="dxa"/>
            <w:shd w:val="clear" w:color="auto" w:fill="auto"/>
          </w:tcPr>
          <w:p w14:paraId="597F49A0" w14:textId="77777777" w:rsidR="003B7403" w:rsidRPr="003B7403" w:rsidRDefault="003B7403" w:rsidP="003B740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33873CB" w14:textId="77777777" w:rsidR="003B7403" w:rsidRPr="003B7403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27BEDF1B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6081D6AA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293C218E" w14:textId="77777777" w:rsidTr="00686401">
        <w:trPr>
          <w:trHeight w:val="257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7DFF7BF" w14:textId="77777777" w:rsidR="003B7403" w:rsidRPr="00086FE0" w:rsidRDefault="003B7403" w:rsidP="003B7403">
            <w:pPr>
              <w:rPr>
                <w:b/>
                <w:sz w:val="16"/>
                <w:szCs w:val="16"/>
              </w:rPr>
            </w:pPr>
            <w:r w:rsidRPr="00086FE0">
              <w:rPr>
                <w:b/>
                <w:sz w:val="16"/>
                <w:szCs w:val="16"/>
              </w:rPr>
              <w:t>Criminology Concentration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30429C" w14:textId="77777777" w:rsidR="003B7403" w:rsidRPr="00B00CFD" w:rsidRDefault="003B7403" w:rsidP="003B7403">
            <w:pPr>
              <w:jc w:val="center"/>
              <w:rPr>
                <w:b/>
                <w:sz w:val="16"/>
                <w:szCs w:val="16"/>
              </w:rPr>
            </w:pPr>
            <w:r w:rsidRPr="00B00CF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64784DFC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7654AB4A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4D2534C2" w14:textId="77777777" w:rsidTr="00686401">
        <w:trPr>
          <w:trHeight w:val="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1F2E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SOC 2231 Juvenile Delinquency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B18CBF9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14:paraId="31560C5E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6. Behavioral and Social Science        </w:t>
            </w:r>
            <w:r w:rsidRPr="00B60C98">
              <w:rPr>
                <w:b/>
                <w:sz w:val="16"/>
                <w:szCs w:val="16"/>
              </w:rPr>
              <w:t>(2 courses-different prefixes; 6 cr. min)</w:t>
            </w:r>
          </w:p>
        </w:tc>
      </w:tr>
      <w:tr w:rsidR="003B7403" w:rsidRPr="00B60C98" w14:paraId="63D2154E" w14:textId="77777777" w:rsidTr="006864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E2AD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 xml:space="preserve">SOC 2295 Criminal Justice Internship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AB5C56B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4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7A6340AE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1101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4CB556DC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B7403" w:rsidRPr="00B60C98" w14:paraId="318117AF" w14:textId="77777777" w:rsidTr="00686401"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0D8833F2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</w:t>
            </w:r>
            <w:r w:rsidRPr="00B00CFD">
              <w:rPr>
                <w:sz w:val="16"/>
                <w:szCs w:val="16"/>
              </w:rPr>
              <w:t>3310 Introduction to Criminal Justice</w:t>
            </w:r>
          </w:p>
        </w:tc>
        <w:tc>
          <w:tcPr>
            <w:tcW w:w="540" w:type="dxa"/>
          </w:tcPr>
          <w:p w14:paraId="3D3D7FE4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7B601169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2F88E334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73D6C170" w14:textId="77777777" w:rsidTr="00686401">
        <w:tc>
          <w:tcPr>
            <w:tcW w:w="4860" w:type="dxa"/>
            <w:shd w:val="clear" w:color="auto" w:fill="auto"/>
          </w:tcPr>
          <w:p w14:paraId="40766D97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</w:t>
            </w:r>
            <w:r w:rsidRPr="00B00CFD">
              <w:rPr>
                <w:sz w:val="16"/>
                <w:szCs w:val="16"/>
              </w:rPr>
              <w:t>4431 Criminology</w:t>
            </w:r>
          </w:p>
        </w:tc>
        <w:tc>
          <w:tcPr>
            <w:tcW w:w="540" w:type="dxa"/>
          </w:tcPr>
          <w:p w14:paraId="1A570B9B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14:paraId="1864F34E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One Course from EITHER Objective 7 OR  8                    </w:t>
            </w:r>
            <w:r w:rsidRPr="00B60C98">
              <w:rPr>
                <w:b/>
                <w:sz w:val="16"/>
                <w:szCs w:val="16"/>
              </w:rPr>
              <w:t>(1course;  3 cr. min)</w:t>
            </w:r>
          </w:p>
        </w:tc>
      </w:tr>
      <w:tr w:rsidR="003B7403" w:rsidRPr="00B60C98" w14:paraId="128BC551" w14:textId="77777777" w:rsidTr="00F926A8">
        <w:tc>
          <w:tcPr>
            <w:tcW w:w="4860" w:type="dxa"/>
            <w:shd w:val="clear" w:color="auto" w:fill="auto"/>
          </w:tcPr>
          <w:p w14:paraId="10C7D82E" w14:textId="77777777" w:rsidR="003B7403" w:rsidRPr="00B00CFD" w:rsidRDefault="003B7403" w:rsidP="003B740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DBD252A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3C47AEE6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7. Critical Thinking</w:t>
            </w:r>
          </w:p>
        </w:tc>
        <w:tc>
          <w:tcPr>
            <w:tcW w:w="720" w:type="dxa"/>
            <w:vMerge w:val="restart"/>
            <w:shd w:val="clear" w:color="auto" w:fill="FDE9D9" w:themeFill="accent6" w:themeFillTint="33"/>
            <w:vAlign w:val="center"/>
          </w:tcPr>
          <w:p w14:paraId="250D83F3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7DE5CA00" w14:textId="77777777" w:rsidTr="00686401">
        <w:tc>
          <w:tcPr>
            <w:tcW w:w="4860" w:type="dxa"/>
            <w:shd w:val="clear" w:color="auto" w:fill="auto"/>
          </w:tcPr>
          <w:p w14:paraId="171D6535" w14:textId="77777777" w:rsidR="003B7403" w:rsidRPr="00B00CFD" w:rsidRDefault="003B7403" w:rsidP="003B7403">
            <w:pPr>
              <w:rPr>
                <w:b/>
                <w:sz w:val="16"/>
                <w:szCs w:val="16"/>
              </w:rPr>
            </w:pPr>
            <w:r w:rsidRPr="00B00CFD">
              <w:rPr>
                <w:b/>
                <w:sz w:val="16"/>
                <w:szCs w:val="16"/>
              </w:rPr>
              <w:t xml:space="preserve">Criminology Electives </w:t>
            </w:r>
            <w:r>
              <w:rPr>
                <w:b/>
                <w:sz w:val="16"/>
                <w:szCs w:val="16"/>
              </w:rPr>
              <w:t>-</w:t>
            </w:r>
            <w:r w:rsidRPr="00B00CFD">
              <w:rPr>
                <w:b/>
                <w:sz w:val="16"/>
                <w:szCs w:val="16"/>
              </w:rPr>
              <w:t xml:space="preserve">choose 3 courses (9 credits) </w:t>
            </w:r>
            <w:r>
              <w:rPr>
                <w:b/>
                <w:sz w:val="16"/>
                <w:szCs w:val="16"/>
              </w:rPr>
              <w:t>from the following</w:t>
            </w:r>
          </w:p>
        </w:tc>
        <w:tc>
          <w:tcPr>
            <w:tcW w:w="540" w:type="dxa"/>
          </w:tcPr>
          <w:p w14:paraId="5DC05F3E" w14:textId="77777777" w:rsidR="003B7403" w:rsidRPr="00B00CFD" w:rsidRDefault="003B7403" w:rsidP="003B7403">
            <w:pPr>
              <w:jc w:val="center"/>
              <w:rPr>
                <w:b/>
                <w:sz w:val="16"/>
                <w:szCs w:val="16"/>
              </w:rPr>
            </w:pPr>
            <w:r w:rsidRPr="00B00CF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3812C82F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8. </w:t>
            </w:r>
            <w:r w:rsidRPr="00B60C98">
              <w:rPr>
                <w:sz w:val="18"/>
                <w:szCs w:val="18"/>
                <w:shd w:val="clear" w:color="auto" w:fill="FDE9D9" w:themeFill="accent6" w:themeFillTint="33"/>
              </w:rPr>
              <w:t xml:space="preserve">Information Literacy   </w:t>
            </w:r>
          </w:p>
        </w:tc>
        <w:tc>
          <w:tcPr>
            <w:tcW w:w="720" w:type="dxa"/>
            <w:vMerge/>
            <w:shd w:val="clear" w:color="auto" w:fill="FDE9D9" w:themeFill="accent6" w:themeFillTint="33"/>
          </w:tcPr>
          <w:p w14:paraId="439673D0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</w:tr>
      <w:tr w:rsidR="003B7403" w:rsidRPr="00B60C98" w14:paraId="4F0267A2" w14:textId="77777777" w:rsidTr="00686401">
        <w:tc>
          <w:tcPr>
            <w:tcW w:w="4860" w:type="dxa"/>
            <w:shd w:val="clear" w:color="auto" w:fill="auto"/>
          </w:tcPr>
          <w:p w14:paraId="7383613A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</w:t>
            </w:r>
            <w:r w:rsidRPr="00B00CFD">
              <w:rPr>
                <w:sz w:val="16"/>
                <w:szCs w:val="16"/>
              </w:rPr>
              <w:t>3366 The Community</w:t>
            </w:r>
          </w:p>
        </w:tc>
        <w:tc>
          <w:tcPr>
            <w:tcW w:w="540" w:type="dxa"/>
          </w:tcPr>
          <w:p w14:paraId="1235D866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14:paraId="36BB6AF1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9. Cultural Diversity                                                             </w:t>
            </w:r>
            <w:r w:rsidRPr="00B60C98">
              <w:rPr>
                <w:b/>
                <w:sz w:val="16"/>
                <w:szCs w:val="16"/>
              </w:rPr>
              <w:t>(1 course;  3 cr. min)</w:t>
            </w:r>
          </w:p>
        </w:tc>
      </w:tr>
      <w:tr w:rsidR="003B7403" w:rsidRPr="00B60C98" w14:paraId="3317D5E8" w14:textId="77777777" w:rsidTr="00F758A5">
        <w:tc>
          <w:tcPr>
            <w:tcW w:w="4860" w:type="dxa"/>
            <w:shd w:val="clear" w:color="auto" w:fill="auto"/>
          </w:tcPr>
          <w:p w14:paraId="2A4E81A7" w14:textId="6A8DB1BD" w:rsidR="003B7403" w:rsidRPr="00B00CFD" w:rsidRDefault="003B7403" w:rsidP="003B7403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 xml:space="preserve">SOC </w:t>
            </w:r>
            <w:r>
              <w:rPr>
                <w:sz w:val="16"/>
                <w:szCs w:val="16"/>
              </w:rPr>
              <w:t>4421</w:t>
            </w:r>
            <w:r w:rsidRPr="00B00C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Families in Social Context</w:t>
            </w:r>
          </w:p>
        </w:tc>
        <w:tc>
          <w:tcPr>
            <w:tcW w:w="540" w:type="dxa"/>
          </w:tcPr>
          <w:p w14:paraId="20D0A84E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7FD57A7E" w14:textId="77777777" w:rsidR="003B7403" w:rsidRPr="00B60C98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3BC942E3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1B785C92" w14:textId="77777777" w:rsidTr="00F758A5">
        <w:tc>
          <w:tcPr>
            <w:tcW w:w="4860" w:type="dxa"/>
            <w:shd w:val="clear" w:color="auto" w:fill="auto"/>
          </w:tcPr>
          <w:p w14:paraId="3475FE26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00CFD">
              <w:rPr>
                <w:sz w:val="16"/>
                <w:szCs w:val="16"/>
              </w:rPr>
              <w:t xml:space="preserve"> 4436 Elite Deviance and Crime</w:t>
            </w:r>
          </w:p>
        </w:tc>
        <w:tc>
          <w:tcPr>
            <w:tcW w:w="540" w:type="dxa"/>
          </w:tcPr>
          <w:p w14:paraId="2DA3BB9E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14:paraId="7D615EA2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General Education Elective to reach 36 cr. min.                        </w:t>
            </w:r>
            <w:r w:rsidRPr="00B60C98">
              <w:rPr>
                <w:b/>
                <w:sz w:val="16"/>
                <w:szCs w:val="16"/>
              </w:rPr>
              <w:t>(if necessary)</w:t>
            </w:r>
          </w:p>
        </w:tc>
      </w:tr>
      <w:tr w:rsidR="003B7403" w:rsidRPr="00B60C98" w14:paraId="14BF5EB4" w14:textId="77777777" w:rsidTr="00686401">
        <w:tc>
          <w:tcPr>
            <w:tcW w:w="4860" w:type="dxa"/>
            <w:shd w:val="clear" w:color="auto" w:fill="auto"/>
          </w:tcPr>
          <w:p w14:paraId="73842048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</w:t>
            </w:r>
            <w:r w:rsidRPr="00B00CFD">
              <w:rPr>
                <w:sz w:val="16"/>
                <w:szCs w:val="16"/>
              </w:rPr>
              <w:t>4438 Sexual Crimes</w:t>
            </w:r>
          </w:p>
        </w:tc>
        <w:tc>
          <w:tcPr>
            <w:tcW w:w="540" w:type="dxa"/>
          </w:tcPr>
          <w:p w14:paraId="2ED762CB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17F5CA4F" w14:textId="77777777" w:rsidR="003B7403" w:rsidRPr="00B60C98" w:rsidRDefault="003B7403" w:rsidP="003B7403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4B5EF3E4" w14:textId="77777777" w:rsidR="003B7403" w:rsidRPr="00B60C98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</w:tr>
      <w:tr w:rsidR="003B7403" w:rsidRPr="00B60C98" w14:paraId="3CB6F88D" w14:textId="77777777" w:rsidTr="00686401">
        <w:tc>
          <w:tcPr>
            <w:tcW w:w="4860" w:type="dxa"/>
            <w:shd w:val="clear" w:color="auto" w:fill="auto"/>
          </w:tcPr>
          <w:p w14:paraId="0CA0CFF3" w14:textId="77777777" w:rsidR="003B7403" w:rsidRPr="00B00CFD" w:rsidRDefault="003B7403" w:rsidP="003B7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</w:t>
            </w:r>
            <w:r w:rsidRPr="00B00CFD">
              <w:rPr>
                <w:sz w:val="16"/>
                <w:szCs w:val="16"/>
              </w:rPr>
              <w:t>4492 Topics in Criminal Justice</w:t>
            </w:r>
          </w:p>
        </w:tc>
        <w:tc>
          <w:tcPr>
            <w:tcW w:w="540" w:type="dxa"/>
          </w:tcPr>
          <w:p w14:paraId="1056455E" w14:textId="77777777" w:rsidR="003B7403" w:rsidRPr="00B00CFD" w:rsidRDefault="003B7403" w:rsidP="003B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58AFE171" w14:textId="77777777" w:rsidR="003B7403" w:rsidRPr="002C6294" w:rsidRDefault="003B7403" w:rsidP="003B7403">
            <w:pPr>
              <w:jc w:val="right"/>
              <w:rPr>
                <w:b/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>Total GE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6E689207" w14:textId="77777777" w:rsidR="003B7403" w:rsidRPr="002C6294" w:rsidRDefault="003B7403" w:rsidP="003B74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3B7403" w:rsidRPr="00B60C98" w14:paraId="0366F48A" w14:textId="77777777" w:rsidTr="00686401">
        <w:tc>
          <w:tcPr>
            <w:tcW w:w="4860" w:type="dxa"/>
            <w:shd w:val="clear" w:color="auto" w:fill="auto"/>
          </w:tcPr>
          <w:p w14:paraId="526A032D" w14:textId="77777777" w:rsidR="003B7403" w:rsidRPr="00B00CFD" w:rsidRDefault="003B7403" w:rsidP="003B740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08B9E7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DE9D9" w:themeFill="accent6" w:themeFillTint="33"/>
          </w:tcPr>
          <w:p w14:paraId="11D0A39E" w14:textId="77777777" w:rsidR="003B7403" w:rsidRDefault="003B7403" w:rsidP="003B7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Undergraduate Catalog and </w:t>
            </w:r>
            <w:r w:rsidRPr="00B60C98">
              <w:rPr>
                <w:sz w:val="18"/>
                <w:szCs w:val="18"/>
              </w:rPr>
              <w:t xml:space="preserve">GE Objectives </w:t>
            </w:r>
            <w:r>
              <w:rPr>
                <w:sz w:val="18"/>
                <w:szCs w:val="18"/>
              </w:rPr>
              <w:t xml:space="preserve">by </w:t>
            </w:r>
            <w:hyperlink r:id="rId9" w:history="1">
              <w:r w:rsidRPr="00C17DB2">
                <w:rPr>
                  <w:rStyle w:val="Hyperlink"/>
                  <w:sz w:val="18"/>
                  <w:szCs w:val="18"/>
                </w:rPr>
                <w:t>Catalog Year</w:t>
              </w:r>
            </w:hyperlink>
            <w:r w:rsidRPr="00B60C98">
              <w:rPr>
                <w:sz w:val="18"/>
                <w:szCs w:val="18"/>
              </w:rPr>
              <w:t xml:space="preserve"> </w:t>
            </w:r>
          </w:p>
          <w:p w14:paraId="0C21AFEE" w14:textId="77777777" w:rsidR="003B7403" w:rsidRPr="002B6A71" w:rsidRDefault="003B7403" w:rsidP="003B7403">
            <w:pPr>
              <w:rPr>
                <w:i/>
                <w:sz w:val="16"/>
                <w:szCs w:val="16"/>
              </w:rPr>
            </w:pPr>
            <w:r w:rsidRPr="002B6A71">
              <w:rPr>
                <w:i/>
                <w:sz w:val="16"/>
                <w:szCs w:val="16"/>
              </w:rPr>
              <w:t>http://coursecat.isu.edu/undergraduate/programs/</w:t>
            </w:r>
          </w:p>
        </w:tc>
      </w:tr>
      <w:tr w:rsidR="003B7403" w:rsidRPr="00B60C98" w14:paraId="2677F459" w14:textId="77777777" w:rsidTr="00686401">
        <w:tc>
          <w:tcPr>
            <w:tcW w:w="4860" w:type="dxa"/>
            <w:shd w:val="clear" w:color="auto" w:fill="auto"/>
          </w:tcPr>
          <w:p w14:paraId="1FBFF2A7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1CCC411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78A7A05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51EDE1A8" w14:textId="77777777" w:rsidTr="00686401">
        <w:tc>
          <w:tcPr>
            <w:tcW w:w="4860" w:type="dxa"/>
            <w:shd w:val="clear" w:color="auto" w:fill="auto"/>
          </w:tcPr>
          <w:p w14:paraId="62E5CEB3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5379719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FFFFF" w:themeFill="background1"/>
          </w:tcPr>
          <w:p w14:paraId="60AC6D67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1DCBD9A2" w14:textId="77777777" w:rsidTr="00686401">
        <w:tc>
          <w:tcPr>
            <w:tcW w:w="4860" w:type="dxa"/>
            <w:shd w:val="clear" w:color="auto" w:fill="auto"/>
          </w:tcPr>
          <w:p w14:paraId="2DF6D0AF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0B09D91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FFFFF" w:themeFill="background1"/>
          </w:tcPr>
          <w:p w14:paraId="4299B544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0F98918E" w14:textId="77777777" w:rsidTr="00686401">
        <w:tc>
          <w:tcPr>
            <w:tcW w:w="4860" w:type="dxa"/>
            <w:shd w:val="clear" w:color="auto" w:fill="auto"/>
          </w:tcPr>
          <w:p w14:paraId="3068CCDB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F87BF75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C8B36F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5964D2D0" w14:textId="77777777" w:rsidTr="00686401">
        <w:tc>
          <w:tcPr>
            <w:tcW w:w="4860" w:type="dxa"/>
            <w:shd w:val="clear" w:color="auto" w:fill="auto"/>
          </w:tcPr>
          <w:p w14:paraId="6B149B19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08EF5DC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7AC26D" w14:textId="77777777" w:rsidR="003B7403" w:rsidRPr="00B60C98" w:rsidRDefault="003B7403" w:rsidP="003B7403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MAP Credit Summary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B81B0B5" w14:textId="77777777" w:rsidR="003B7403" w:rsidRPr="00B60C98" w:rsidRDefault="003B7403" w:rsidP="003B7403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</w:tr>
      <w:tr w:rsidR="003B7403" w:rsidRPr="00B60C98" w14:paraId="1F34632B" w14:textId="77777777" w:rsidTr="00686401">
        <w:tc>
          <w:tcPr>
            <w:tcW w:w="4860" w:type="dxa"/>
            <w:shd w:val="clear" w:color="auto" w:fill="auto"/>
          </w:tcPr>
          <w:p w14:paraId="0BF86536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34F6E75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4DEE" w14:textId="77777777" w:rsidR="003B7403" w:rsidRPr="00B60C98" w:rsidRDefault="003B7403" w:rsidP="003B7403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36B9F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3B7403" w:rsidRPr="00B60C98" w14:paraId="1E08B077" w14:textId="77777777" w:rsidTr="00686401">
        <w:tc>
          <w:tcPr>
            <w:tcW w:w="4860" w:type="dxa"/>
            <w:shd w:val="clear" w:color="auto" w:fill="auto"/>
          </w:tcPr>
          <w:p w14:paraId="37CD2923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4AFE640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10A7A" w14:textId="77777777" w:rsidR="003B7403" w:rsidRPr="00B60C98" w:rsidRDefault="003B7403" w:rsidP="003B7403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General Education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BD35F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3B7403" w:rsidRPr="00B60C98" w14:paraId="7EF8656A" w14:textId="77777777" w:rsidTr="00686401">
        <w:tc>
          <w:tcPr>
            <w:tcW w:w="4860" w:type="dxa"/>
            <w:shd w:val="clear" w:color="auto" w:fill="auto"/>
          </w:tcPr>
          <w:p w14:paraId="4E668D9C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F538558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FFFFF" w:themeFill="background1"/>
          </w:tcPr>
          <w:p w14:paraId="522F5B7B" w14:textId="77777777" w:rsidR="003B7403" w:rsidRPr="00B60C98" w:rsidRDefault="003B7403" w:rsidP="003B7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Division Free Electives to reach 36 c</w:t>
            </w:r>
            <w:r w:rsidRPr="00B60C98">
              <w:rPr>
                <w:sz w:val="20"/>
                <w:szCs w:val="20"/>
              </w:rPr>
              <w:t>redits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D567B4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B7403" w:rsidRPr="00B60C98" w14:paraId="777394A2" w14:textId="77777777" w:rsidTr="00686401">
        <w:tc>
          <w:tcPr>
            <w:tcW w:w="4860" w:type="dxa"/>
            <w:shd w:val="clear" w:color="auto" w:fill="auto"/>
          </w:tcPr>
          <w:p w14:paraId="1A578B9F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B940CD5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FFFFF" w:themeFill="background1"/>
          </w:tcPr>
          <w:p w14:paraId="69BD1873" w14:textId="77777777" w:rsidR="003B7403" w:rsidRPr="00B60C98" w:rsidRDefault="003B7403" w:rsidP="003B7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Electives to reach 120 credits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5FE226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B7403" w:rsidRPr="00B60C98" w14:paraId="2CD67733" w14:textId="77777777" w:rsidTr="00686401">
        <w:tc>
          <w:tcPr>
            <w:tcW w:w="4860" w:type="dxa"/>
            <w:shd w:val="clear" w:color="auto" w:fill="auto"/>
          </w:tcPr>
          <w:p w14:paraId="2819F9F9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7978753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5B2F21AA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3A2B5E89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B7403" w:rsidRPr="00B60C98" w14:paraId="41F08B3F" w14:textId="77777777" w:rsidTr="00686401">
        <w:tc>
          <w:tcPr>
            <w:tcW w:w="4860" w:type="dxa"/>
            <w:shd w:val="clear" w:color="auto" w:fill="auto"/>
          </w:tcPr>
          <w:p w14:paraId="3AA7B9AB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F8A9C4D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FFFFF" w:themeFill="background1"/>
          </w:tcPr>
          <w:p w14:paraId="139B253F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</w:p>
        </w:tc>
      </w:tr>
      <w:tr w:rsidR="003B7403" w:rsidRPr="00B60C98" w14:paraId="552517CF" w14:textId="77777777" w:rsidTr="00686401">
        <w:tc>
          <w:tcPr>
            <w:tcW w:w="4860" w:type="dxa"/>
            <w:shd w:val="clear" w:color="auto" w:fill="auto"/>
          </w:tcPr>
          <w:p w14:paraId="441AD3EB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440A4A7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FFFFF" w:themeFill="background1"/>
          </w:tcPr>
          <w:p w14:paraId="4EF9830B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</w:p>
        </w:tc>
      </w:tr>
      <w:tr w:rsidR="003B7403" w:rsidRPr="00B60C98" w14:paraId="3BB6FD35" w14:textId="77777777" w:rsidTr="00686401">
        <w:tc>
          <w:tcPr>
            <w:tcW w:w="4860" w:type="dxa"/>
            <w:shd w:val="clear" w:color="auto" w:fill="auto"/>
          </w:tcPr>
          <w:p w14:paraId="0B0F3FBD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30CD979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FFFFF" w:themeFill="background1"/>
          </w:tcPr>
          <w:p w14:paraId="7EFFF06A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</w:p>
        </w:tc>
      </w:tr>
      <w:tr w:rsidR="003B7403" w:rsidRPr="00B60C98" w14:paraId="5CC61C1F" w14:textId="77777777" w:rsidTr="00686401"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61CA6E7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43BE527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</w:tcPr>
          <w:p w14:paraId="48D2DF1C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</w:p>
        </w:tc>
      </w:tr>
      <w:tr w:rsidR="003B7403" w:rsidRPr="00B60C98" w14:paraId="28AFCB69" w14:textId="77777777" w:rsidTr="00E14260">
        <w:trPr>
          <w:trHeight w:val="257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3731C121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CAF019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669B225" w14:textId="77777777" w:rsidR="003B7403" w:rsidRPr="00B60C98" w:rsidRDefault="003B7403" w:rsidP="003B7403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Graduation Requirement Minimum Credit Checklist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FE3FEB9" w14:textId="77777777" w:rsidR="003B7403" w:rsidRPr="00E14260" w:rsidRDefault="003B7403" w:rsidP="003B7403">
            <w:pPr>
              <w:rPr>
                <w:b/>
                <w:sz w:val="16"/>
                <w:szCs w:val="16"/>
              </w:rPr>
            </w:pPr>
            <w:r w:rsidRPr="00E14260">
              <w:rPr>
                <w:b/>
                <w:sz w:val="16"/>
                <w:szCs w:val="16"/>
              </w:rPr>
              <w:t>Confirmed</w:t>
            </w:r>
          </w:p>
        </w:tc>
      </w:tr>
      <w:tr w:rsidR="003B7403" w:rsidRPr="00B60C98" w14:paraId="33478E09" w14:textId="77777777" w:rsidTr="00E14260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B4A91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B31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FD0D402" w14:textId="77777777" w:rsidR="003B7403" w:rsidRPr="00B60C98" w:rsidRDefault="003B7403" w:rsidP="003B740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Minimum </w:t>
            </w:r>
            <w:r w:rsidRPr="00B60C98">
              <w:rPr>
                <w:sz w:val="18"/>
                <w:szCs w:val="20"/>
              </w:rPr>
              <w:t>36 cr. General Education Objectives</w:t>
            </w:r>
            <w:r>
              <w:rPr>
                <w:sz w:val="18"/>
                <w:szCs w:val="20"/>
              </w:rPr>
              <w:t xml:space="preserve"> (15 cr. AAS)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9621836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B7403" w:rsidRPr="00B60C98" w14:paraId="57781A90" w14:textId="77777777" w:rsidTr="00D8234C">
        <w:trPr>
          <w:trHeight w:val="248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B20AE82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0FD396C2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34B48AC" w14:textId="77777777" w:rsidR="003B7403" w:rsidRPr="00B60C98" w:rsidRDefault="003B7403" w:rsidP="003B740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15 cr. Upper Division</w:t>
            </w:r>
            <w:r w:rsidRPr="00B60C98">
              <w:rPr>
                <w:sz w:val="18"/>
                <w:szCs w:val="20"/>
              </w:rPr>
              <w:t xml:space="preserve"> in Major</w:t>
            </w:r>
            <w:r>
              <w:rPr>
                <w:sz w:val="18"/>
                <w:szCs w:val="20"/>
              </w:rPr>
              <w:t xml:space="preserve"> (0 cr. 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A2FD12A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B7403" w:rsidRPr="00B60C98" w14:paraId="1FF09A94" w14:textId="77777777" w:rsidTr="00BC46CD">
        <w:trPr>
          <w:trHeight w:val="247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359FEC24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5332F526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4F38500" w14:textId="77777777" w:rsidR="003B7403" w:rsidRPr="00B60C98" w:rsidRDefault="003B7403" w:rsidP="003B740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36 cr. Upper Division Overall (0 cr. 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D4234CD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B7403" w:rsidRPr="00B60C98" w14:paraId="04C066F0" w14:textId="77777777" w:rsidTr="00C87E3D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EE37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94A3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0CC1758" w14:textId="77777777" w:rsidR="003B7403" w:rsidRPr="00B60C98" w:rsidRDefault="003B7403" w:rsidP="003B7403">
            <w:pPr>
              <w:ind w:right="612"/>
              <w:rPr>
                <w:sz w:val="18"/>
              </w:rPr>
            </w:pPr>
            <w:r>
              <w:rPr>
                <w:sz w:val="18"/>
              </w:rPr>
              <w:t>Minimum of 120 cr. T</w:t>
            </w:r>
            <w:r w:rsidRPr="00B60C98">
              <w:rPr>
                <w:sz w:val="18"/>
              </w:rPr>
              <w:t>otal</w:t>
            </w:r>
            <w:r>
              <w:rPr>
                <w:sz w:val="18"/>
              </w:rPr>
              <w:t xml:space="preserve"> (60 cr.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0A8548C" w14:textId="77777777" w:rsidR="003B7403" w:rsidRPr="00B60C98" w:rsidRDefault="003B7403" w:rsidP="003B7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B7403" w:rsidRPr="00B60C98" w14:paraId="03C20651" w14:textId="77777777" w:rsidTr="00686401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C433" w14:textId="77777777" w:rsidR="003B7403" w:rsidRPr="001F656B" w:rsidRDefault="003B7403" w:rsidP="003B74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CF84" w14:textId="77777777" w:rsidR="003B7403" w:rsidRPr="001F656B" w:rsidRDefault="003B7403" w:rsidP="003B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3ADBF84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0B98E626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1916CF83" w14:textId="77777777" w:rsidTr="00686401"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901FB" w14:textId="77777777" w:rsidR="003B7403" w:rsidRPr="00B60C98" w:rsidRDefault="003B7403" w:rsidP="003B7403">
            <w:pPr>
              <w:rPr>
                <w:sz w:val="20"/>
                <w:szCs w:val="20"/>
              </w:rPr>
            </w:pPr>
            <w:r w:rsidRPr="00B60C98">
              <w:rPr>
                <w:b/>
              </w:rPr>
              <w:t>Advising Notes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E4DC8A2" w14:textId="77777777" w:rsidR="003B7403" w:rsidRPr="00B60C98" w:rsidRDefault="003B7403" w:rsidP="003B7403">
            <w:pPr>
              <w:rPr>
                <w:b/>
                <w:i/>
                <w:sz w:val="20"/>
                <w:szCs w:val="20"/>
              </w:rPr>
            </w:pPr>
            <w:r w:rsidRPr="00B60C98">
              <w:rPr>
                <w:b/>
                <w:i/>
                <w:sz w:val="20"/>
                <w:szCs w:val="20"/>
              </w:rPr>
              <w:t>MAP Completion Status (for internal use only)</w:t>
            </w:r>
          </w:p>
        </w:tc>
      </w:tr>
      <w:tr w:rsidR="003B7403" w:rsidRPr="00B60C98" w14:paraId="2879ECC8" w14:textId="77777777" w:rsidTr="00686401"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39435" w14:textId="77777777" w:rsidR="003B7403" w:rsidRPr="00A754B3" w:rsidRDefault="003B7403" w:rsidP="003B7403">
            <w:pPr>
              <w:rPr>
                <w:sz w:val="18"/>
                <w:szCs w:val="20"/>
              </w:rPr>
            </w:pPr>
            <w:r w:rsidRPr="00A754B3">
              <w:rPr>
                <w:sz w:val="18"/>
                <w:szCs w:val="20"/>
              </w:rPr>
              <w:t>Please see the Criminology Advisor in your second semester.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EF970E6" w14:textId="77777777" w:rsidR="003B7403" w:rsidRPr="00B60C98" w:rsidRDefault="003B7403" w:rsidP="003B74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26CF183" w14:textId="77777777" w:rsidR="003B7403" w:rsidRPr="00B60C98" w:rsidRDefault="003B7403" w:rsidP="003B7403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18"/>
                <w:szCs w:val="20"/>
              </w:rPr>
              <w:t>Date</w:t>
            </w:r>
          </w:p>
        </w:tc>
      </w:tr>
      <w:tr w:rsidR="003B7403" w:rsidRPr="00B60C98" w14:paraId="0AB3FFC8" w14:textId="77777777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D855B" w14:textId="77777777" w:rsidR="003B7403" w:rsidRPr="00A754B3" w:rsidRDefault="003B7403" w:rsidP="003B7403">
            <w:pPr>
              <w:rPr>
                <w:sz w:val="18"/>
                <w:szCs w:val="20"/>
              </w:rPr>
            </w:pPr>
            <w:r w:rsidRPr="00A754B3">
              <w:rPr>
                <w:sz w:val="18"/>
                <w:szCs w:val="20"/>
              </w:rPr>
              <w:t>Not all major courses are offered every semester.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71D697" w14:textId="77777777" w:rsidR="003B7403" w:rsidRPr="00B60C98" w:rsidRDefault="003B7403" w:rsidP="003B7403">
            <w:pPr>
              <w:rPr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423339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162015A0" w14:textId="77777777" w:rsidTr="003B740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68489D" w14:textId="77777777" w:rsidR="003B7403" w:rsidRPr="00A754B3" w:rsidRDefault="003B7403" w:rsidP="003B7403">
            <w:pPr>
              <w:tabs>
                <w:tab w:val="right" w:pos="5292"/>
              </w:tabs>
              <w:rPr>
                <w:sz w:val="18"/>
                <w:szCs w:val="20"/>
              </w:rPr>
            </w:pPr>
            <w:r w:rsidRPr="00A754B3">
              <w:rPr>
                <w:sz w:val="18"/>
                <w:szCs w:val="20"/>
              </w:rPr>
              <w:t xml:space="preserve">About half of the courses are offered fully online.  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B68846" w14:textId="77777777" w:rsidR="003B7403" w:rsidRPr="00B60C98" w:rsidRDefault="003B7403" w:rsidP="003B7403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20"/>
                <w:szCs w:val="20"/>
              </w:rPr>
              <w:t>CAA</w:t>
            </w:r>
            <w:r>
              <w:rPr>
                <w:i/>
                <w:sz w:val="20"/>
                <w:szCs w:val="20"/>
              </w:rPr>
              <w:t xml:space="preserve"> or COT</w:t>
            </w:r>
            <w:r w:rsidRPr="00B60C9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A96CC15" w14:textId="2776986D" w:rsidR="003B7403" w:rsidRPr="00B60C98" w:rsidRDefault="00A905D6" w:rsidP="003B7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3/23</w:t>
            </w:r>
            <w:r w:rsidR="003B7403">
              <w:rPr>
                <w:sz w:val="20"/>
                <w:szCs w:val="20"/>
              </w:rPr>
              <w:t>/2021 akh</w:t>
            </w:r>
          </w:p>
        </w:tc>
      </w:tr>
      <w:tr w:rsidR="003B7403" w:rsidRPr="00B60C98" w14:paraId="019664E4" w14:textId="77777777" w:rsidTr="003B7403"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7EA665A" w14:textId="73D0D8AF" w:rsidR="003B7403" w:rsidRPr="001F656B" w:rsidRDefault="003B7403" w:rsidP="00A90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 majors must attain a grade of “C-“ or better in all</w:t>
            </w:r>
            <w:r w:rsidR="00A905D6">
              <w:rPr>
                <w:sz w:val="18"/>
                <w:szCs w:val="18"/>
              </w:rPr>
              <w:t xml:space="preserve"> required</w:t>
            </w:r>
          </w:p>
        </w:tc>
        <w:tc>
          <w:tcPr>
            <w:tcW w:w="2172" w:type="dxa"/>
            <w:shd w:val="clear" w:color="auto" w:fill="FFFFFF" w:themeFill="background1"/>
          </w:tcPr>
          <w:p w14:paraId="2665729F" w14:textId="77777777" w:rsidR="003B7403" w:rsidRPr="00B60C98" w:rsidRDefault="003B7403" w:rsidP="003B7403">
            <w:pPr>
              <w:rPr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shd w:val="clear" w:color="auto" w:fill="FFFFFF" w:themeFill="background1"/>
          </w:tcPr>
          <w:p w14:paraId="1CEB1521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76F209F0" w14:textId="77777777" w:rsidTr="003B7403"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1A92066" w14:textId="3676A1CE" w:rsidR="003B7403" w:rsidRPr="001F656B" w:rsidRDefault="00A905D6" w:rsidP="003B7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elective major </w:t>
            </w:r>
            <w:r w:rsidR="003B7403">
              <w:rPr>
                <w:sz w:val="18"/>
                <w:szCs w:val="18"/>
              </w:rPr>
              <w:t>courses.</w:t>
            </w:r>
          </w:p>
        </w:tc>
        <w:tc>
          <w:tcPr>
            <w:tcW w:w="5670" w:type="dxa"/>
            <w:gridSpan w:val="5"/>
            <w:vMerge w:val="restart"/>
            <w:shd w:val="clear" w:color="auto" w:fill="FABF8F" w:themeFill="accent6" w:themeFillTint="99"/>
          </w:tcPr>
          <w:p w14:paraId="504CAAEB" w14:textId="77777777" w:rsidR="003B7403" w:rsidRPr="004C0486" w:rsidRDefault="003B7403" w:rsidP="003B7403">
            <w:pPr>
              <w:rPr>
                <w:b/>
                <w:sz w:val="20"/>
                <w:szCs w:val="20"/>
                <w:u w:val="single"/>
              </w:rPr>
            </w:pPr>
            <w:r w:rsidRPr="004C0486">
              <w:rPr>
                <w:b/>
                <w:sz w:val="20"/>
                <w:szCs w:val="20"/>
                <w:u w:val="single"/>
              </w:rPr>
              <w:t>Complete College American Momentum Year</w:t>
            </w:r>
          </w:p>
          <w:p w14:paraId="2845D1C0" w14:textId="77777777" w:rsidR="003B7403" w:rsidRPr="008C01E4" w:rsidRDefault="003B7403" w:rsidP="003B7403">
            <w:pPr>
              <w:rPr>
                <w:b/>
                <w:sz w:val="16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Ma</w:t>
            </w:r>
            <w:r>
              <w:rPr>
                <w:b/>
                <w:sz w:val="20"/>
                <w:szCs w:val="20"/>
              </w:rPr>
              <w:t>th and English course in first year-</w:t>
            </w:r>
            <w:r w:rsidRPr="008C01E4">
              <w:rPr>
                <w:b/>
                <w:sz w:val="16"/>
                <w:szCs w:val="20"/>
              </w:rPr>
              <w:t>Specific GE MATH course identified</w:t>
            </w:r>
          </w:p>
          <w:p w14:paraId="198C6BD9" w14:textId="77777777" w:rsidR="003B7403" w:rsidRPr="004C0486" w:rsidRDefault="003B7403" w:rsidP="003B7403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9 credits in the Major area</w:t>
            </w:r>
            <w:r>
              <w:rPr>
                <w:b/>
                <w:sz w:val="20"/>
                <w:szCs w:val="20"/>
              </w:rPr>
              <w:t xml:space="preserve"> in first year</w:t>
            </w:r>
          </w:p>
          <w:p w14:paraId="3B12270B" w14:textId="77777777" w:rsidR="003B7403" w:rsidRDefault="003B7403" w:rsidP="003B7403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15 credits each semester</w:t>
            </w:r>
            <w:r>
              <w:rPr>
                <w:b/>
                <w:sz w:val="20"/>
                <w:szCs w:val="20"/>
              </w:rPr>
              <w:t xml:space="preserve"> (or 30 in academic year)</w:t>
            </w:r>
          </w:p>
          <w:p w14:paraId="4270A836" w14:textId="77777777" w:rsidR="003B7403" w:rsidRPr="004C0486" w:rsidRDefault="003B7403" w:rsidP="003B7403">
            <w:pPr>
              <w:rPr>
                <w:b/>
                <w:sz w:val="20"/>
                <w:szCs w:val="20"/>
              </w:rPr>
            </w:pPr>
            <w:r w:rsidRPr="006E664E">
              <w:rPr>
                <w:b/>
                <w:sz w:val="20"/>
                <w:szCs w:val="20"/>
                <w:highlight w:val="darkYellow"/>
                <w:shd w:val="clear" w:color="auto" w:fill="76923C" w:themeFill="accent3" w:themeFillShade="BF"/>
              </w:rPr>
              <w:t>Milestone</w:t>
            </w:r>
            <w:r>
              <w:rPr>
                <w:b/>
                <w:sz w:val="20"/>
                <w:szCs w:val="20"/>
              </w:rPr>
              <w:t xml:space="preserve"> courses</w:t>
            </w:r>
          </w:p>
        </w:tc>
      </w:tr>
      <w:tr w:rsidR="003B7403" w:rsidRPr="00B60C98" w14:paraId="20D42F3D" w14:textId="77777777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7432B9" w14:textId="77777777" w:rsidR="003B7403" w:rsidRPr="001F656B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ABF8F" w:themeFill="accent6" w:themeFillTint="99"/>
          </w:tcPr>
          <w:p w14:paraId="0ACACAD6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0D034565" w14:textId="77777777" w:rsidTr="00686401"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24F32E" w14:textId="77777777" w:rsidR="003B7403" w:rsidRPr="001F656B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ABF8F" w:themeFill="accent6" w:themeFillTint="99"/>
          </w:tcPr>
          <w:p w14:paraId="2F91F225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322CAD3E" w14:textId="77777777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89DFE6" w14:textId="77777777" w:rsidR="003B7403" w:rsidRPr="001F656B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15F5AD7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  <w:tr w:rsidR="003B7403" w:rsidRPr="00B60C98" w14:paraId="689D7C34" w14:textId="77777777" w:rsidTr="00686401">
        <w:trPr>
          <w:trHeight w:val="270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FEF3C5" w14:textId="77777777" w:rsidR="003B7403" w:rsidRPr="001F656B" w:rsidRDefault="003B7403" w:rsidP="003B740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DABB03" w14:textId="77777777" w:rsidR="003B7403" w:rsidRPr="00521695" w:rsidRDefault="003B7403" w:rsidP="003B740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Form Revised 9.10.2019</w:t>
            </w:r>
          </w:p>
          <w:p w14:paraId="3B45320A" w14:textId="77777777" w:rsidR="003B7403" w:rsidRPr="00B60C98" w:rsidRDefault="003B7403" w:rsidP="003B7403">
            <w:pPr>
              <w:rPr>
                <w:sz w:val="20"/>
                <w:szCs w:val="20"/>
              </w:rPr>
            </w:pPr>
          </w:p>
        </w:tc>
      </w:tr>
    </w:tbl>
    <w:p w14:paraId="7CB2B72C" w14:textId="77777777" w:rsidR="00631499" w:rsidRPr="00521695" w:rsidRDefault="00631499" w:rsidP="007D08FB">
      <w:pPr>
        <w:rPr>
          <w:rFonts w:ascii="Calibri" w:eastAsia="Times New Roman" w:hAnsi="Calibri" w:cs="Times New Roman"/>
          <w:sz w:val="20"/>
          <w:szCs w:val="20"/>
        </w:rPr>
      </w:pPr>
    </w:p>
    <w:sectPr w:rsidR="00631499" w:rsidRPr="00521695" w:rsidSect="00B00D09">
      <w:footerReference w:type="default" r:id="rId10"/>
      <w:type w:val="continuous"/>
      <w:pgSz w:w="12240" w:h="15840" w:code="1"/>
      <w:pgMar w:top="720" w:right="720" w:bottom="63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BD62" w14:textId="77777777" w:rsidR="00465CE7" w:rsidRDefault="00465CE7" w:rsidP="008518ED">
      <w:pPr>
        <w:spacing w:after="0" w:line="240" w:lineRule="auto"/>
      </w:pPr>
      <w:r>
        <w:separator/>
      </w:r>
    </w:p>
  </w:endnote>
  <w:endnote w:type="continuationSeparator" w:id="0">
    <w:p w14:paraId="4DCA07BF" w14:textId="77777777" w:rsidR="00465CE7" w:rsidRDefault="00465CE7" w:rsidP="008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4BFF" w14:textId="77777777" w:rsidR="00B00D09" w:rsidRPr="00B00D09" w:rsidRDefault="00B00D09">
    <w:pPr>
      <w:pStyle w:val="Footer"/>
      <w:rPr>
        <w:sz w:val="16"/>
        <w:szCs w:val="16"/>
      </w:rPr>
    </w:pPr>
    <w:r w:rsidRPr="00B00D09">
      <w:rPr>
        <w:sz w:val="16"/>
        <w:szCs w:val="16"/>
      </w:rPr>
      <w:t>https://isu.edu/advising/maps/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E77A" w14:textId="77777777" w:rsidR="00465CE7" w:rsidRDefault="00465CE7" w:rsidP="008518ED">
      <w:pPr>
        <w:spacing w:after="0" w:line="240" w:lineRule="auto"/>
      </w:pPr>
      <w:r>
        <w:separator/>
      </w:r>
    </w:p>
  </w:footnote>
  <w:footnote w:type="continuationSeparator" w:id="0">
    <w:p w14:paraId="641D21A7" w14:textId="77777777" w:rsidR="00465CE7" w:rsidRDefault="00465CE7" w:rsidP="0085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DCE"/>
    <w:multiLevelType w:val="hybridMultilevel"/>
    <w:tmpl w:val="F0D4AD42"/>
    <w:lvl w:ilvl="0" w:tplc="5644E8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119"/>
    <w:multiLevelType w:val="hybridMultilevel"/>
    <w:tmpl w:val="C29E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E8D"/>
    <w:multiLevelType w:val="hybridMultilevel"/>
    <w:tmpl w:val="47AE70EA"/>
    <w:lvl w:ilvl="0" w:tplc="354E56B6">
      <w:start w:val="1"/>
      <w:numFmt w:val="bullet"/>
      <w:lvlText w:val="o"/>
      <w:lvlJc w:val="left"/>
      <w:pPr>
        <w:ind w:left="74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DE"/>
    <w:rsid w:val="000059E7"/>
    <w:rsid w:val="00013EC0"/>
    <w:rsid w:val="0001550E"/>
    <w:rsid w:val="0004615F"/>
    <w:rsid w:val="00056F4B"/>
    <w:rsid w:val="00061C69"/>
    <w:rsid w:val="000717A1"/>
    <w:rsid w:val="0007395E"/>
    <w:rsid w:val="00085859"/>
    <w:rsid w:val="000B6EFB"/>
    <w:rsid w:val="000C4C05"/>
    <w:rsid w:val="000D026C"/>
    <w:rsid w:val="000D3B74"/>
    <w:rsid w:val="000D6D37"/>
    <w:rsid w:val="000E1D68"/>
    <w:rsid w:val="00121BC3"/>
    <w:rsid w:val="00122166"/>
    <w:rsid w:val="0013425B"/>
    <w:rsid w:val="001660B2"/>
    <w:rsid w:val="00170351"/>
    <w:rsid w:val="00193CFE"/>
    <w:rsid w:val="00194BA6"/>
    <w:rsid w:val="001B04E4"/>
    <w:rsid w:val="001B3715"/>
    <w:rsid w:val="001B3F81"/>
    <w:rsid w:val="001B6F46"/>
    <w:rsid w:val="001C15B5"/>
    <w:rsid w:val="001C2BC5"/>
    <w:rsid w:val="001C3064"/>
    <w:rsid w:val="001F656B"/>
    <w:rsid w:val="00212F2C"/>
    <w:rsid w:val="00221773"/>
    <w:rsid w:val="00226229"/>
    <w:rsid w:val="00242E78"/>
    <w:rsid w:val="00243804"/>
    <w:rsid w:val="00244A27"/>
    <w:rsid w:val="00290658"/>
    <w:rsid w:val="00292C65"/>
    <w:rsid w:val="002A12CE"/>
    <w:rsid w:val="002A1B37"/>
    <w:rsid w:val="002A64DB"/>
    <w:rsid w:val="002B6A71"/>
    <w:rsid w:val="002C6294"/>
    <w:rsid w:val="002D4F2A"/>
    <w:rsid w:val="002E5A9E"/>
    <w:rsid w:val="003020DF"/>
    <w:rsid w:val="00330069"/>
    <w:rsid w:val="003356C4"/>
    <w:rsid w:val="0036386E"/>
    <w:rsid w:val="0037691A"/>
    <w:rsid w:val="00384E42"/>
    <w:rsid w:val="00386994"/>
    <w:rsid w:val="003901E2"/>
    <w:rsid w:val="003B5DA0"/>
    <w:rsid w:val="003B7403"/>
    <w:rsid w:val="003D44B3"/>
    <w:rsid w:val="003F238B"/>
    <w:rsid w:val="003F2805"/>
    <w:rsid w:val="003F7D9B"/>
    <w:rsid w:val="00434098"/>
    <w:rsid w:val="00443C4E"/>
    <w:rsid w:val="00465CE7"/>
    <w:rsid w:val="00466AA7"/>
    <w:rsid w:val="00473C19"/>
    <w:rsid w:val="00477592"/>
    <w:rsid w:val="00485255"/>
    <w:rsid w:val="004A11A3"/>
    <w:rsid w:val="004B2B19"/>
    <w:rsid w:val="004B37B0"/>
    <w:rsid w:val="004C0486"/>
    <w:rsid w:val="004C0D1C"/>
    <w:rsid w:val="004F3F48"/>
    <w:rsid w:val="004F7867"/>
    <w:rsid w:val="005051B8"/>
    <w:rsid w:val="00516163"/>
    <w:rsid w:val="00521695"/>
    <w:rsid w:val="00521E0E"/>
    <w:rsid w:val="0052443C"/>
    <w:rsid w:val="00536833"/>
    <w:rsid w:val="00537B1B"/>
    <w:rsid w:val="00541626"/>
    <w:rsid w:val="00546744"/>
    <w:rsid w:val="00551A96"/>
    <w:rsid w:val="00572ABC"/>
    <w:rsid w:val="005A240C"/>
    <w:rsid w:val="005B4A49"/>
    <w:rsid w:val="005C18A0"/>
    <w:rsid w:val="005E4D62"/>
    <w:rsid w:val="00607E3D"/>
    <w:rsid w:val="006158FE"/>
    <w:rsid w:val="0063135C"/>
    <w:rsid w:val="00631499"/>
    <w:rsid w:val="00652588"/>
    <w:rsid w:val="00663CDA"/>
    <w:rsid w:val="006808E0"/>
    <w:rsid w:val="00686401"/>
    <w:rsid w:val="006A6AF8"/>
    <w:rsid w:val="006C0339"/>
    <w:rsid w:val="006D5CCA"/>
    <w:rsid w:val="006E664E"/>
    <w:rsid w:val="00700B07"/>
    <w:rsid w:val="00714833"/>
    <w:rsid w:val="00714F1E"/>
    <w:rsid w:val="00721FDC"/>
    <w:rsid w:val="00724B1D"/>
    <w:rsid w:val="00760800"/>
    <w:rsid w:val="007608DB"/>
    <w:rsid w:val="00777362"/>
    <w:rsid w:val="0078060B"/>
    <w:rsid w:val="00792F6D"/>
    <w:rsid w:val="00796890"/>
    <w:rsid w:val="007A1150"/>
    <w:rsid w:val="007A4857"/>
    <w:rsid w:val="007B6727"/>
    <w:rsid w:val="007D08FB"/>
    <w:rsid w:val="007D4D67"/>
    <w:rsid w:val="007E04EE"/>
    <w:rsid w:val="007F10D7"/>
    <w:rsid w:val="007F188E"/>
    <w:rsid w:val="00814F40"/>
    <w:rsid w:val="00826C6E"/>
    <w:rsid w:val="008518ED"/>
    <w:rsid w:val="008560B4"/>
    <w:rsid w:val="008621B9"/>
    <w:rsid w:val="00864D96"/>
    <w:rsid w:val="00872859"/>
    <w:rsid w:val="008B1851"/>
    <w:rsid w:val="008C01E4"/>
    <w:rsid w:val="008F1E98"/>
    <w:rsid w:val="008F6048"/>
    <w:rsid w:val="008F6885"/>
    <w:rsid w:val="00936658"/>
    <w:rsid w:val="00943870"/>
    <w:rsid w:val="00944648"/>
    <w:rsid w:val="00975015"/>
    <w:rsid w:val="0098617C"/>
    <w:rsid w:val="009B42A4"/>
    <w:rsid w:val="009F4F49"/>
    <w:rsid w:val="00A3318E"/>
    <w:rsid w:val="00A513C9"/>
    <w:rsid w:val="00A6715D"/>
    <w:rsid w:val="00A754B3"/>
    <w:rsid w:val="00A82400"/>
    <w:rsid w:val="00A905D6"/>
    <w:rsid w:val="00A94A30"/>
    <w:rsid w:val="00AA1DB7"/>
    <w:rsid w:val="00AB13A1"/>
    <w:rsid w:val="00AB7151"/>
    <w:rsid w:val="00AC15BC"/>
    <w:rsid w:val="00AC4C57"/>
    <w:rsid w:val="00AC5A04"/>
    <w:rsid w:val="00AF597C"/>
    <w:rsid w:val="00B00D09"/>
    <w:rsid w:val="00B10D50"/>
    <w:rsid w:val="00B3496F"/>
    <w:rsid w:val="00B50C59"/>
    <w:rsid w:val="00B543DB"/>
    <w:rsid w:val="00B60C98"/>
    <w:rsid w:val="00B61C40"/>
    <w:rsid w:val="00B67A57"/>
    <w:rsid w:val="00BA1F3D"/>
    <w:rsid w:val="00BA2629"/>
    <w:rsid w:val="00BA7BDE"/>
    <w:rsid w:val="00BB7709"/>
    <w:rsid w:val="00BC0FEE"/>
    <w:rsid w:val="00BD787A"/>
    <w:rsid w:val="00BE4066"/>
    <w:rsid w:val="00BF6768"/>
    <w:rsid w:val="00C04A5A"/>
    <w:rsid w:val="00C17DB2"/>
    <w:rsid w:val="00C268BE"/>
    <w:rsid w:val="00C35E9C"/>
    <w:rsid w:val="00C413B7"/>
    <w:rsid w:val="00C7700A"/>
    <w:rsid w:val="00C879BC"/>
    <w:rsid w:val="00C96CEB"/>
    <w:rsid w:val="00CA528E"/>
    <w:rsid w:val="00CC7589"/>
    <w:rsid w:val="00CD0B7C"/>
    <w:rsid w:val="00CE35B6"/>
    <w:rsid w:val="00CF321F"/>
    <w:rsid w:val="00CF66F8"/>
    <w:rsid w:val="00CF6B03"/>
    <w:rsid w:val="00D30A41"/>
    <w:rsid w:val="00D34724"/>
    <w:rsid w:val="00D41F46"/>
    <w:rsid w:val="00D42DE8"/>
    <w:rsid w:val="00D43606"/>
    <w:rsid w:val="00D451FC"/>
    <w:rsid w:val="00D45741"/>
    <w:rsid w:val="00D46379"/>
    <w:rsid w:val="00D4712A"/>
    <w:rsid w:val="00D53A93"/>
    <w:rsid w:val="00D54E33"/>
    <w:rsid w:val="00D613C9"/>
    <w:rsid w:val="00D8570C"/>
    <w:rsid w:val="00D86D33"/>
    <w:rsid w:val="00D914C1"/>
    <w:rsid w:val="00DA1BEE"/>
    <w:rsid w:val="00DB202D"/>
    <w:rsid w:val="00DC4E37"/>
    <w:rsid w:val="00DC6C24"/>
    <w:rsid w:val="00DD67D4"/>
    <w:rsid w:val="00DF097F"/>
    <w:rsid w:val="00DF4473"/>
    <w:rsid w:val="00E14260"/>
    <w:rsid w:val="00E67D37"/>
    <w:rsid w:val="00E71323"/>
    <w:rsid w:val="00E725D8"/>
    <w:rsid w:val="00E7707A"/>
    <w:rsid w:val="00E80337"/>
    <w:rsid w:val="00EA443B"/>
    <w:rsid w:val="00EC05FA"/>
    <w:rsid w:val="00EC2FFE"/>
    <w:rsid w:val="00EC7AA3"/>
    <w:rsid w:val="00EE659E"/>
    <w:rsid w:val="00F02567"/>
    <w:rsid w:val="00F05189"/>
    <w:rsid w:val="00F31FE0"/>
    <w:rsid w:val="00F5131F"/>
    <w:rsid w:val="00F722EA"/>
    <w:rsid w:val="00F74EE3"/>
    <w:rsid w:val="00F758A5"/>
    <w:rsid w:val="00F84E02"/>
    <w:rsid w:val="00F859C0"/>
    <w:rsid w:val="00F926A8"/>
    <w:rsid w:val="00FC0287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95C63"/>
  <w15:docId w15:val="{5E35260D-27D8-44CB-9C40-286E9FF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8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3A9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ED"/>
  </w:style>
  <w:style w:type="paragraph" w:styleId="Footer">
    <w:name w:val="footer"/>
    <w:basedOn w:val="Normal"/>
    <w:link w:val="Foot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ED"/>
  </w:style>
  <w:style w:type="paragraph" w:styleId="NormalWeb">
    <w:name w:val="Normal (Web)"/>
    <w:basedOn w:val="Normal"/>
    <w:uiPriority w:val="99"/>
    <w:semiHidden/>
    <w:unhideWhenUsed/>
    <w:rsid w:val="008C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u.edu/advising/academic-support/general-educ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\AppData\Local\Temp\Single%20Column%20Template%20%20complete%207%20-%2026-2016%20%20J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7EF1-562E-4C53-B78A-A7A4733D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Column Template  complete 7 - 26-2016  JB</Template>
  <TotalTime>102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</dc:creator>
  <cp:lastModifiedBy>CAA</cp:lastModifiedBy>
  <cp:revision>11</cp:revision>
  <cp:lastPrinted>2019-06-07T15:50:00Z</cp:lastPrinted>
  <dcterms:created xsi:type="dcterms:W3CDTF">2020-03-25T20:47:00Z</dcterms:created>
  <dcterms:modified xsi:type="dcterms:W3CDTF">2021-03-23T19:33:00Z</dcterms:modified>
</cp:coreProperties>
</file>